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Default="00EF42EA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2EA">
        <w:rPr>
          <w:rFonts w:ascii="Arial" w:hAnsi="Arial" w:cs="Arial"/>
          <w:b/>
          <w:noProof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70E4823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EF3A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GENERAL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09EE73EC" w:rsidR="00EF42EA" w:rsidRDefault="00F4213F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="00EF3A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TH </w:t>
                            </w:r>
                            <w:r w:rsidR="00EF3AA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MAY</w:t>
                            </w:r>
                            <w:r w:rsidR="001C338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(AT 19.</w:t>
                            </w:r>
                            <w:r w:rsidR="009233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656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hrs)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70E4823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EF3A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GENERAL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09EE73EC" w:rsidR="00EF42EA" w:rsidRDefault="00F4213F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</w:t>
                      </w:r>
                      <w:r w:rsidR="00EF3A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TH </w:t>
                      </w:r>
                      <w:r w:rsidR="00EF3AA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MAY</w:t>
                      </w:r>
                      <w:r w:rsidR="001C338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(AT 19.</w:t>
                      </w:r>
                      <w:r w:rsidR="009233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656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hrs)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DF326C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AF6530" w:rsidRDefault="00CB60B3" w:rsidP="00ED122B">
      <w:pPr>
        <w:ind w:left="1701" w:hanging="1134"/>
        <w:rPr>
          <w:rFonts w:ascii="Arial" w:hAnsi="Arial" w:cs="Arial"/>
          <w:color w:val="FF0000"/>
          <w:sz w:val="22"/>
          <w:szCs w:val="22"/>
        </w:rPr>
      </w:pPr>
      <w:r w:rsidRPr="00AF6530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AF6530" w:rsidRDefault="005F5FF9" w:rsidP="00ED122B">
      <w:pPr>
        <w:ind w:left="1701" w:hanging="1134"/>
        <w:rPr>
          <w:rFonts w:ascii="Arial" w:hAnsi="Arial" w:cs="Arial"/>
          <w:sz w:val="22"/>
          <w:szCs w:val="22"/>
        </w:rPr>
      </w:pPr>
    </w:p>
    <w:p w14:paraId="08CB8752" w14:textId="0D4D7D93" w:rsidR="00A45016" w:rsidRDefault="00A45016" w:rsidP="00ED122B">
      <w:pPr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DA44F3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2D14FAD3" w14:textId="1D6DF429" w:rsidR="00BB2721" w:rsidRPr="00DA44F3" w:rsidRDefault="00BB2721" w:rsidP="00ED122B">
      <w:pPr>
        <w:ind w:left="1701" w:hanging="1134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>Cllr S Harvey</w:t>
      </w:r>
    </w:p>
    <w:p w14:paraId="56BDE077" w14:textId="6B876403" w:rsidR="007635D7" w:rsidRPr="00DA44F3" w:rsidRDefault="007635D7" w:rsidP="00ED122B">
      <w:pPr>
        <w:ind w:left="1701" w:hanging="1134"/>
        <w:rPr>
          <w:rFonts w:ascii="Arial" w:hAnsi="Arial" w:cs="Arial"/>
          <w:sz w:val="22"/>
          <w:szCs w:val="22"/>
        </w:rPr>
      </w:pPr>
      <w:r w:rsidRPr="00DA44F3">
        <w:rPr>
          <w:rFonts w:ascii="Arial" w:hAnsi="Arial" w:cs="Arial"/>
          <w:sz w:val="22"/>
          <w:szCs w:val="22"/>
        </w:rPr>
        <w:t>Cllr S Morrison</w:t>
      </w:r>
    </w:p>
    <w:p w14:paraId="77CE0BBE" w14:textId="1FE19041" w:rsidR="00DA44F3" w:rsidRPr="00DA44F3" w:rsidRDefault="00DA44F3" w:rsidP="00ED122B">
      <w:pPr>
        <w:ind w:left="1701" w:hanging="1134"/>
        <w:rPr>
          <w:rFonts w:ascii="Arial" w:hAnsi="Arial" w:cs="Arial"/>
          <w:sz w:val="22"/>
          <w:szCs w:val="22"/>
        </w:rPr>
      </w:pPr>
      <w:r w:rsidRPr="00DA44F3">
        <w:rPr>
          <w:rFonts w:ascii="Arial" w:hAnsi="Arial" w:cs="Arial"/>
          <w:sz w:val="22"/>
          <w:szCs w:val="22"/>
        </w:rPr>
        <w:t>Cllr S Sharp</w:t>
      </w:r>
    </w:p>
    <w:p w14:paraId="7BA7750A" w14:textId="77777777" w:rsidR="00DA44F3" w:rsidRPr="00DA44F3" w:rsidRDefault="00DA44F3" w:rsidP="00DA44F3">
      <w:pPr>
        <w:ind w:left="1701" w:hanging="1134"/>
        <w:rPr>
          <w:rFonts w:ascii="Arial" w:hAnsi="Arial" w:cs="Arial"/>
          <w:sz w:val="22"/>
          <w:szCs w:val="22"/>
        </w:rPr>
      </w:pPr>
      <w:r w:rsidRPr="00DA44F3">
        <w:rPr>
          <w:rFonts w:ascii="Arial" w:hAnsi="Arial" w:cs="Arial"/>
          <w:sz w:val="22"/>
          <w:szCs w:val="22"/>
        </w:rPr>
        <w:t>Cllr R I Williams</w:t>
      </w:r>
    </w:p>
    <w:p w14:paraId="6CD9D403" w14:textId="77777777" w:rsidR="00DA44F3" w:rsidRPr="00AF6530" w:rsidRDefault="00DA44F3" w:rsidP="00ED122B">
      <w:pPr>
        <w:ind w:left="1701" w:hanging="1134"/>
        <w:rPr>
          <w:rFonts w:ascii="Arial" w:eastAsia="Arial" w:hAnsi="Arial" w:cs="Arial"/>
          <w:color w:val="FF0000"/>
          <w:spacing w:val="-2"/>
          <w:sz w:val="22"/>
          <w:szCs w:val="22"/>
          <w:lang w:val="en-US"/>
        </w:rPr>
      </w:pPr>
    </w:p>
    <w:p w14:paraId="095F3F82" w14:textId="3BD16FED" w:rsidR="001148EE" w:rsidRPr="00AF6530" w:rsidRDefault="00BB2721" w:rsidP="00AB0A52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Samantha James</w:t>
      </w:r>
      <w:r w:rsidR="001148EE" w:rsidRPr="00AF6530">
        <w:rPr>
          <w:rFonts w:ascii="Arial" w:hAnsi="Arial" w:cs="Arial"/>
          <w:sz w:val="22"/>
          <w:szCs w:val="22"/>
        </w:rPr>
        <w:t xml:space="preserve"> – Clerk</w:t>
      </w:r>
    </w:p>
    <w:p w14:paraId="11CF5548" w14:textId="51B6B8A9" w:rsidR="009B029C" w:rsidRPr="00AE07FB" w:rsidRDefault="00884946" w:rsidP="009B029C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</w:rPr>
      </w:pPr>
      <w:r w:rsidRPr="00AE07FB">
        <w:rPr>
          <w:rFonts w:ascii="Arial" w:eastAsia="Arial" w:hAnsi="Arial" w:cs="Arial"/>
          <w:bCs/>
          <w:spacing w:val="-2"/>
          <w:sz w:val="22"/>
          <w:szCs w:val="22"/>
        </w:rPr>
        <w:t>376.26/27</w:t>
      </w:r>
      <w:r w:rsidR="002B3D99" w:rsidRPr="00AE07F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</w:t>
      </w:r>
      <w:r w:rsidR="00C656DC" w:rsidRPr="00AE07FB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090459" w:rsidRPr="00AE07FB">
        <w:rPr>
          <w:rFonts w:ascii="Arial" w:hAnsi="Arial" w:cs="Arial"/>
          <w:sz w:val="22"/>
          <w:szCs w:val="22"/>
          <w:lang w:bidi="en-US"/>
        </w:rPr>
        <w:t>Election of Chair to the Community Council</w:t>
      </w:r>
      <w:r w:rsidR="00090459" w:rsidRPr="00AE07FB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66C949E7" w14:textId="77777777" w:rsidR="009B029C" w:rsidRPr="007A3727" w:rsidRDefault="009B029C" w:rsidP="009B029C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/>
        <w:textAlignment w:val="center"/>
        <w:rPr>
          <w:rFonts w:ascii="Arial" w:hAnsi="Arial" w:cs="Arial"/>
          <w:sz w:val="22"/>
          <w:szCs w:val="22"/>
        </w:rPr>
      </w:pPr>
    </w:p>
    <w:p w14:paraId="4F8B12EC" w14:textId="73976B41" w:rsidR="009B029C" w:rsidRPr="007A3727" w:rsidRDefault="009B029C" w:rsidP="00D13D11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/>
        <w:ind w:left="1701"/>
        <w:textAlignment w:val="center"/>
        <w:rPr>
          <w:rFonts w:ascii="Arial" w:hAnsi="Arial" w:cs="Arial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</w:rPr>
        <w:t>Cllr Nick Amyes was elected as Chair</w:t>
      </w:r>
    </w:p>
    <w:p w14:paraId="2A05AA20" w14:textId="77777777" w:rsidR="00D13D11" w:rsidRPr="007A3727" w:rsidRDefault="00D13D11" w:rsidP="00D13D11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/>
        <w:ind w:left="1701"/>
        <w:textAlignment w:val="center"/>
        <w:rPr>
          <w:rFonts w:ascii="Arial" w:hAnsi="Arial" w:cs="Arial"/>
          <w:sz w:val="22"/>
          <w:szCs w:val="22"/>
        </w:rPr>
      </w:pPr>
    </w:p>
    <w:p w14:paraId="19B7EF8C" w14:textId="2B5FDF3A" w:rsidR="00670B93" w:rsidRDefault="00284A4F" w:rsidP="00F44105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/>
        <w:ind w:left="1701"/>
        <w:textAlignment w:val="center"/>
        <w:rPr>
          <w:rFonts w:ascii="Arial" w:eastAsia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4A1B41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Sharp 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and Seconded by Cllr </w:t>
      </w:r>
      <w:r w:rsidR="007F6940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Morrison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</w:t>
      </w:r>
      <w:r w:rsidR="00EB39E4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7A3727">
        <w:rPr>
          <w:rFonts w:ascii="Arial" w:eastAsia="Arial" w:hAnsi="Arial" w:cs="Arial"/>
          <w:bCs/>
          <w:sz w:val="22"/>
          <w:szCs w:val="22"/>
        </w:rPr>
        <w:t> </w:t>
      </w:r>
    </w:p>
    <w:p w14:paraId="5BC6D10C" w14:textId="77777777" w:rsidR="00F44105" w:rsidRPr="00F44105" w:rsidRDefault="00F44105" w:rsidP="00F44105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/>
        <w:ind w:left="1701"/>
        <w:textAlignment w:val="center"/>
        <w:rPr>
          <w:rFonts w:ascii="Arial" w:eastAsia="Arial" w:hAnsi="Arial" w:cs="Arial"/>
          <w:bCs/>
          <w:sz w:val="22"/>
          <w:szCs w:val="22"/>
        </w:rPr>
      </w:pPr>
    </w:p>
    <w:p w14:paraId="34F18424" w14:textId="025988DA" w:rsidR="00553C0C" w:rsidRPr="007A3727" w:rsidRDefault="00EB39E4" w:rsidP="00ED122B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377.26/27</w:t>
      </w:r>
      <w:r w:rsidR="00C656DC" w:rsidRPr="007A3727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553C0C" w:rsidRPr="007A3727">
        <w:rPr>
          <w:rFonts w:ascii="Arial" w:hAnsi="Arial" w:cs="Arial"/>
          <w:sz w:val="22"/>
          <w:szCs w:val="22"/>
          <w:lang w:bidi="en-US"/>
        </w:rPr>
        <w:t>Election of Vice Chair to the Community Council</w:t>
      </w:r>
      <w:r w:rsidR="00553C0C" w:rsidRPr="007A3727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45028F53" w14:textId="68C4C7F9" w:rsidR="00914EC6" w:rsidRPr="007A3727" w:rsidRDefault="00914EC6" w:rsidP="00ED122B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452C22FC" w14:textId="0B03E390" w:rsidR="00E55F03" w:rsidRPr="007A3727" w:rsidRDefault="00E55F03" w:rsidP="00ED122B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ab/>
        <w:t xml:space="preserve">Cllr Steve Morrison was elected as Vice Chair </w:t>
      </w:r>
    </w:p>
    <w:p w14:paraId="303A7273" w14:textId="3F4D5072" w:rsidR="006909B5" w:rsidRPr="007A3727" w:rsidRDefault="006909B5" w:rsidP="006909B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BC7201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Amyes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BC7201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Harvey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</w:t>
      </w:r>
      <w:r w:rsidR="00EB39E4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7A3727">
        <w:rPr>
          <w:rFonts w:ascii="Arial" w:eastAsia="Arial" w:hAnsi="Arial" w:cs="Arial"/>
          <w:bCs/>
          <w:sz w:val="22"/>
          <w:szCs w:val="22"/>
        </w:rPr>
        <w:t> </w:t>
      </w:r>
    </w:p>
    <w:p w14:paraId="5C23095A" w14:textId="4D457C05" w:rsidR="00AF20A0" w:rsidRPr="007A3727" w:rsidRDefault="00AF20A0" w:rsidP="00ED122B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73573AA1" w14:textId="197962FD" w:rsidR="00553C0C" w:rsidRPr="00F44105" w:rsidRDefault="00EB39E4" w:rsidP="00F44105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378.26/27</w:t>
      </w:r>
      <w:r w:rsidR="00C656DC" w:rsidRPr="007A3727">
        <w:rPr>
          <w:rFonts w:ascii="Arial" w:eastAsia="Arial" w:hAnsi="Arial" w:cs="Arial"/>
          <w:sz w:val="22"/>
          <w:szCs w:val="22"/>
          <w:lang w:val="en-US"/>
        </w:rPr>
        <w:tab/>
      </w:r>
      <w:r w:rsidR="00553C0C" w:rsidRPr="007A3727">
        <w:rPr>
          <w:rFonts w:ascii="Arial" w:eastAsia="Arial" w:hAnsi="Arial" w:cs="Arial"/>
          <w:sz w:val="22"/>
          <w:szCs w:val="22"/>
          <w:lang w:val="en-US"/>
        </w:rPr>
        <w:t>To</w:t>
      </w:r>
      <w:r w:rsidR="00553C0C" w:rsidRPr="007A3727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553C0C" w:rsidRPr="007A3727">
        <w:rPr>
          <w:rFonts w:ascii="Arial" w:eastAsia="Arial" w:hAnsi="Arial" w:cs="Arial"/>
          <w:sz w:val="22"/>
          <w:szCs w:val="22"/>
          <w:lang w:val="en-US"/>
        </w:rPr>
        <w:t>accept</w:t>
      </w:r>
      <w:r w:rsidR="00553C0C" w:rsidRPr="007A3727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553C0C" w:rsidRPr="007A3727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553C0C" w:rsidRPr="007A3727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553C0C" w:rsidRPr="007A3727">
        <w:rPr>
          <w:rFonts w:ascii="Arial" w:eastAsia="Arial" w:hAnsi="Arial" w:cs="Arial"/>
          <w:sz w:val="22"/>
          <w:szCs w:val="22"/>
          <w:lang w:val="en-US"/>
        </w:rPr>
        <w:t>for</w:t>
      </w:r>
      <w:r w:rsidR="00553C0C" w:rsidRPr="007A3727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553C0C"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>absence</w:t>
      </w:r>
      <w:r w:rsidR="00115FDB"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– PSCO Davies</w:t>
      </w:r>
      <w:r w:rsidR="00BC7201"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, Cllr </w:t>
      </w:r>
      <w:r w:rsidR="00BF521A"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 Grice, Cllr J Grice, Cllr D Vogwell </w:t>
      </w:r>
      <w:r w:rsidR="00F54B41" w:rsidRPr="007A3727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and Cllr M Glanville </w:t>
      </w:r>
      <w:r w:rsidR="009844E1" w:rsidRPr="007A3727">
        <w:rPr>
          <w:rFonts w:ascii="Arial" w:hAnsi="Arial" w:cs="Arial"/>
          <w:sz w:val="22"/>
          <w:szCs w:val="22"/>
        </w:rPr>
        <w:tab/>
      </w:r>
      <w:r w:rsidR="009844E1" w:rsidRPr="007A3727">
        <w:rPr>
          <w:rFonts w:ascii="Arial" w:hAnsi="Arial" w:cs="Arial"/>
          <w:sz w:val="22"/>
          <w:szCs w:val="22"/>
        </w:rPr>
        <w:tab/>
      </w:r>
      <w:r w:rsidR="009844E1" w:rsidRPr="007A3727">
        <w:rPr>
          <w:rFonts w:ascii="Arial" w:hAnsi="Arial" w:cs="Arial"/>
          <w:sz w:val="22"/>
          <w:szCs w:val="22"/>
        </w:rPr>
        <w:tab/>
      </w:r>
      <w:r w:rsidR="009844E1" w:rsidRPr="007A3727">
        <w:rPr>
          <w:rFonts w:ascii="Arial" w:hAnsi="Arial" w:cs="Arial"/>
          <w:sz w:val="22"/>
          <w:szCs w:val="22"/>
        </w:rPr>
        <w:tab/>
      </w:r>
      <w:r w:rsidR="009844E1" w:rsidRPr="007A3727">
        <w:rPr>
          <w:rFonts w:ascii="Arial" w:hAnsi="Arial" w:cs="Arial"/>
          <w:sz w:val="22"/>
          <w:szCs w:val="22"/>
        </w:rPr>
        <w:tab/>
      </w:r>
      <w:r w:rsidR="009844E1" w:rsidRPr="007A3727">
        <w:rPr>
          <w:rFonts w:ascii="Arial" w:hAnsi="Arial" w:cs="Arial"/>
          <w:sz w:val="22"/>
          <w:szCs w:val="22"/>
        </w:rPr>
        <w:tab/>
      </w:r>
    </w:p>
    <w:p w14:paraId="434978D3" w14:textId="6334DF52" w:rsidR="00E54ABB" w:rsidRPr="007A3727" w:rsidRDefault="00EB39E4" w:rsidP="00ED122B">
      <w:pPr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379.26/27</w:t>
      </w:r>
      <w:r w:rsidR="00C656DC" w:rsidRPr="007A3727">
        <w:rPr>
          <w:rFonts w:ascii="Arial" w:eastAsia="Arial" w:hAnsi="Arial" w:cs="Arial"/>
          <w:sz w:val="22"/>
          <w:szCs w:val="22"/>
          <w:lang w:val="en-US"/>
        </w:rPr>
        <w:tab/>
      </w:r>
      <w:r w:rsidR="008B151B" w:rsidRPr="007A3727">
        <w:rPr>
          <w:rFonts w:ascii="Arial" w:hAnsi="Arial" w:cs="Arial"/>
          <w:sz w:val="22"/>
          <w:szCs w:val="22"/>
        </w:rPr>
        <w:t>To</w:t>
      </w:r>
      <w:r w:rsidR="008B151B" w:rsidRPr="007A3727">
        <w:rPr>
          <w:rFonts w:ascii="Arial" w:hAnsi="Arial" w:cs="Arial"/>
          <w:spacing w:val="-7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receive</w:t>
      </w:r>
      <w:r w:rsidR="008B151B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any</w:t>
      </w:r>
      <w:r w:rsidR="008B151B" w:rsidRPr="007A3727">
        <w:rPr>
          <w:rFonts w:ascii="Arial" w:hAnsi="Arial" w:cs="Arial"/>
          <w:spacing w:val="-3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questions</w:t>
      </w:r>
      <w:r w:rsidR="008B151B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or</w:t>
      </w:r>
      <w:r w:rsidR="008B151B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comments</w:t>
      </w:r>
      <w:r w:rsidR="008B151B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from</w:t>
      </w:r>
      <w:r w:rsidR="008B151B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the</w:t>
      </w:r>
      <w:r w:rsidR="008B151B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public</w:t>
      </w:r>
      <w:r w:rsidR="008B151B" w:rsidRPr="007A3727">
        <w:rPr>
          <w:rFonts w:ascii="Arial" w:hAnsi="Arial" w:cs="Arial"/>
          <w:spacing w:val="-4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attending</w:t>
      </w:r>
      <w:r w:rsidR="008B151B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8B151B" w:rsidRPr="007A3727">
        <w:rPr>
          <w:rFonts w:ascii="Arial" w:hAnsi="Arial" w:cs="Arial"/>
          <w:sz w:val="22"/>
          <w:szCs w:val="22"/>
        </w:rPr>
        <w:t>the</w:t>
      </w:r>
      <w:r w:rsidR="008B151B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Pr="007A3727">
        <w:rPr>
          <w:rFonts w:ascii="Arial" w:hAnsi="Arial" w:cs="Arial"/>
          <w:spacing w:val="-2"/>
          <w:sz w:val="22"/>
          <w:szCs w:val="22"/>
        </w:rPr>
        <w:t>meeting.</w:t>
      </w:r>
      <w:r w:rsidR="008B151B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 </w:t>
      </w:r>
    </w:p>
    <w:p w14:paraId="5EF369B0" w14:textId="77777777" w:rsidR="004A69A7" w:rsidRPr="007A3727" w:rsidRDefault="004A69A7" w:rsidP="00ED122B">
      <w:pPr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666E2857" w14:textId="26181F54" w:rsidR="004A69A7" w:rsidRPr="007A3727" w:rsidRDefault="00EB39E4" w:rsidP="00ED122B">
      <w:pPr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380.26/27</w:t>
      </w:r>
      <w:r w:rsidR="004A69A7" w:rsidRPr="007A3727">
        <w:rPr>
          <w:rFonts w:ascii="Arial" w:eastAsia="Arial" w:hAnsi="Arial" w:cs="Arial"/>
          <w:bCs/>
          <w:sz w:val="22"/>
          <w:szCs w:val="22"/>
          <w:lang w:val="en-US"/>
        </w:rPr>
        <w:tab/>
        <w:t xml:space="preserve">To disclose </w:t>
      </w:r>
      <w:r w:rsidR="001B6753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personal and pecuniary interests on items of business discussed during the meeting. </w:t>
      </w:r>
      <w:r w:rsidR="00EB4903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Cllr Sharp – Sportsfield Committee </w:t>
      </w:r>
      <w:r w:rsidR="007549D0" w:rsidRPr="007A3727">
        <w:rPr>
          <w:rFonts w:ascii="Arial" w:eastAsia="Arial" w:hAnsi="Arial" w:cs="Arial"/>
          <w:bCs/>
          <w:sz w:val="22"/>
          <w:szCs w:val="22"/>
          <w:lang w:val="en-US"/>
        </w:rPr>
        <w:t>–</w:t>
      </w:r>
      <w:r w:rsidR="00EB4903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 i</w:t>
      </w:r>
      <w:r w:rsidR="007549D0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f discussed under the Pride in Place Impact Fund. </w:t>
      </w:r>
    </w:p>
    <w:p w14:paraId="6AC6120C" w14:textId="1EE84871" w:rsidR="00C656DC" w:rsidRPr="007A3727" w:rsidRDefault="00C656DC" w:rsidP="00F54B41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en-US"/>
        </w:rPr>
      </w:pPr>
    </w:p>
    <w:p w14:paraId="07EEE57F" w14:textId="3F510CF5" w:rsidR="00E54ABB" w:rsidRPr="007A3727" w:rsidRDefault="00AE07FB" w:rsidP="00ED122B">
      <w:pPr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381.26/27</w:t>
      </w:r>
      <w:r w:rsidR="008F5E35" w:rsidRPr="007A3727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E54ABB" w:rsidRPr="007A3727">
        <w:rPr>
          <w:rFonts w:ascii="Arial" w:eastAsia="Arial" w:hAnsi="Arial" w:cs="Arial"/>
          <w:bCs/>
          <w:sz w:val="22"/>
          <w:szCs w:val="22"/>
          <w:lang w:val="en-US"/>
        </w:rPr>
        <w:t>Confirmation of the accuracy of the minutes of the Full Council meeting held on</w:t>
      </w:r>
      <w:bookmarkStart w:id="0" w:name="_Hlk171950272"/>
      <w:r w:rsidR="00E54ABB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 </w:t>
      </w:r>
      <w:r w:rsidR="001D52D7" w:rsidRPr="007A3727">
        <w:rPr>
          <w:rFonts w:ascii="Arial" w:eastAsia="Arial" w:hAnsi="Arial" w:cs="Arial"/>
          <w:bCs/>
          <w:sz w:val="22"/>
          <w:szCs w:val="22"/>
          <w:lang w:val="en-US"/>
        </w:rPr>
        <w:t>21st</w:t>
      </w:r>
      <w:r w:rsidR="00E54ABB" w:rsidRPr="007A3727">
        <w:rPr>
          <w:rFonts w:ascii="Arial" w:eastAsia="Arial" w:hAnsi="Arial" w:cs="Arial"/>
          <w:bCs/>
          <w:sz w:val="22"/>
          <w:szCs w:val="22"/>
          <w:lang w:val="en-US"/>
        </w:rPr>
        <w:t xml:space="preserve"> April 202</w:t>
      </w:r>
      <w:r w:rsidR="001D52D7" w:rsidRPr="007A3727">
        <w:rPr>
          <w:rFonts w:ascii="Arial" w:eastAsia="Arial" w:hAnsi="Arial" w:cs="Arial"/>
          <w:bCs/>
          <w:sz w:val="22"/>
          <w:szCs w:val="22"/>
          <w:lang w:val="en-US"/>
        </w:rPr>
        <w:t>6</w:t>
      </w:r>
    </w:p>
    <w:p w14:paraId="042AB879" w14:textId="77777777" w:rsidR="007A14F1" w:rsidRPr="007A3727" w:rsidRDefault="007A14F1" w:rsidP="00ED122B">
      <w:pPr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754A1897" w14:textId="77777777" w:rsidR="00C065E4" w:rsidRPr="007A3727" w:rsidRDefault="00C065E4" w:rsidP="00C065E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i/>
          <w:iCs/>
          <w:sz w:val="22"/>
          <w:szCs w:val="22"/>
        </w:rPr>
      </w:pPr>
      <w:r w:rsidRPr="007A3727">
        <w:rPr>
          <w:rFonts w:ascii="Arial" w:eastAsia="Arial" w:hAnsi="Arial" w:cs="Arial"/>
          <w:bCs/>
          <w:sz w:val="22"/>
          <w:szCs w:val="22"/>
          <w:lang w:val="en-US"/>
        </w:rPr>
        <w:tab/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7A3727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7A3727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369E552A" w14:textId="77777777" w:rsidR="00C065E4" w:rsidRPr="007A3727" w:rsidRDefault="00C065E4" w:rsidP="00C065E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335ECEB" w14:textId="47625207" w:rsidR="00C065E4" w:rsidRPr="007A3727" w:rsidRDefault="00C065E4" w:rsidP="00C065E4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825A58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Harvey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C765EB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</w:t>
      </w:r>
      <w:r w:rsidR="00EB39E4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7A3727">
        <w:rPr>
          <w:rFonts w:ascii="Arial" w:eastAsia="Arial" w:hAnsi="Arial" w:cs="Arial"/>
          <w:bCs/>
          <w:sz w:val="22"/>
          <w:szCs w:val="22"/>
        </w:rPr>
        <w:t> </w:t>
      </w:r>
    </w:p>
    <w:bookmarkEnd w:id="0"/>
    <w:p w14:paraId="65878358" w14:textId="77777777" w:rsidR="003A1304" w:rsidRPr="007A3727" w:rsidRDefault="003A1304" w:rsidP="00ED122B">
      <w:pPr>
        <w:pStyle w:val="ListParagraph"/>
        <w:widowControl w:val="0"/>
        <w:autoSpaceDE w:val="0"/>
        <w:autoSpaceDN w:val="0"/>
        <w:spacing w:line="276" w:lineRule="auto"/>
        <w:ind w:left="1701" w:hanging="1134"/>
        <w:contextualSpacing w:val="0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52F5B24E" w14:textId="00168A22" w:rsidR="006D1ACF" w:rsidRPr="007A3727" w:rsidRDefault="00AE07FB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 xml:space="preserve">382.26/27  </w:t>
      </w:r>
      <w:r w:rsidR="006D1ACF" w:rsidRPr="007A3727">
        <w:rPr>
          <w:rFonts w:ascii="Arial" w:hAnsi="Arial" w:cs="Arial"/>
          <w:sz w:val="22"/>
          <w:szCs w:val="22"/>
          <w:lang w:bidi="en-US"/>
        </w:rPr>
        <w:t>Appointment of any new committee in accordance with standing order 4</w:t>
      </w:r>
      <w:r w:rsidR="005B5EEA" w:rsidRPr="007A3727">
        <w:rPr>
          <w:rFonts w:ascii="Arial" w:hAnsi="Arial" w:cs="Arial"/>
          <w:sz w:val="22"/>
          <w:szCs w:val="22"/>
          <w:lang w:bidi="en-US"/>
        </w:rPr>
        <w:t xml:space="preserve"> – No committees were set up.</w:t>
      </w:r>
    </w:p>
    <w:p w14:paraId="33F317AF" w14:textId="77777777" w:rsidR="00962650" w:rsidRPr="007A3727" w:rsidRDefault="00962650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E541638" w14:textId="461FD433" w:rsidR="00382989" w:rsidRPr="007A3727" w:rsidRDefault="00AE07FB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383.26/27</w:t>
      </w:r>
      <w:r w:rsidR="00C656DC" w:rsidRPr="007A3727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382989" w:rsidRPr="007A3727">
        <w:rPr>
          <w:rFonts w:ascii="Arial" w:hAnsi="Arial" w:cs="Arial"/>
          <w:sz w:val="22"/>
          <w:szCs w:val="22"/>
          <w:lang w:bidi="en-US"/>
        </w:rPr>
        <w:t xml:space="preserve">Review and adoption of </w:t>
      </w:r>
      <w:r w:rsidR="00E35564" w:rsidRPr="007A3727">
        <w:rPr>
          <w:rFonts w:ascii="Arial" w:hAnsi="Arial" w:cs="Arial"/>
          <w:sz w:val="22"/>
          <w:szCs w:val="22"/>
          <w:lang w:bidi="en-US"/>
        </w:rPr>
        <w:t xml:space="preserve">the </w:t>
      </w:r>
      <w:r w:rsidR="00375DFD" w:rsidRPr="007A3727">
        <w:rPr>
          <w:rFonts w:ascii="Arial" w:hAnsi="Arial" w:cs="Arial"/>
          <w:sz w:val="22"/>
          <w:szCs w:val="22"/>
          <w:lang w:bidi="en-US"/>
        </w:rPr>
        <w:t>c</w:t>
      </w:r>
      <w:r w:rsidR="00E35564" w:rsidRPr="007A3727">
        <w:rPr>
          <w:rFonts w:ascii="Arial" w:hAnsi="Arial" w:cs="Arial"/>
          <w:sz w:val="22"/>
          <w:szCs w:val="22"/>
          <w:lang w:bidi="en-US"/>
        </w:rPr>
        <w:t xml:space="preserve">ouncil’s </w:t>
      </w:r>
      <w:r w:rsidR="00375DFD" w:rsidRPr="007A3727">
        <w:rPr>
          <w:rFonts w:ascii="Arial" w:hAnsi="Arial" w:cs="Arial"/>
          <w:sz w:val="22"/>
          <w:szCs w:val="22"/>
          <w:lang w:bidi="en-US"/>
        </w:rPr>
        <w:t>a</w:t>
      </w:r>
      <w:r w:rsidR="00E35564" w:rsidRPr="007A3727">
        <w:rPr>
          <w:rFonts w:ascii="Arial" w:hAnsi="Arial" w:cs="Arial"/>
          <w:sz w:val="22"/>
          <w:szCs w:val="22"/>
          <w:lang w:bidi="en-US"/>
        </w:rPr>
        <w:t xml:space="preserve">nnual </w:t>
      </w:r>
      <w:r w:rsidR="00375DFD" w:rsidRPr="007A3727">
        <w:rPr>
          <w:rFonts w:ascii="Arial" w:hAnsi="Arial" w:cs="Arial"/>
          <w:sz w:val="22"/>
          <w:szCs w:val="22"/>
          <w:lang w:bidi="en-US"/>
        </w:rPr>
        <w:t>r</w:t>
      </w:r>
      <w:r w:rsidR="00E35564" w:rsidRPr="007A3727">
        <w:rPr>
          <w:rFonts w:ascii="Arial" w:hAnsi="Arial" w:cs="Arial"/>
          <w:sz w:val="22"/>
          <w:szCs w:val="22"/>
          <w:lang w:bidi="en-US"/>
        </w:rPr>
        <w:t>eport.</w:t>
      </w:r>
    </w:p>
    <w:p w14:paraId="6229061B" w14:textId="74E14A39" w:rsidR="00944365" w:rsidRPr="007A3727" w:rsidRDefault="00944365" w:rsidP="009443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375DFD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Morrison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375DFD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="00EE06FD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to adopt the </w:t>
      </w:r>
      <w:r w:rsidR="00375DFD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Annual report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</w:t>
      </w:r>
      <w:r w:rsidR="00EB39E4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7A3727">
        <w:rPr>
          <w:rFonts w:ascii="Arial" w:eastAsia="Arial" w:hAnsi="Arial" w:cs="Arial"/>
          <w:bCs/>
          <w:sz w:val="22"/>
          <w:szCs w:val="22"/>
        </w:rPr>
        <w:t> </w:t>
      </w:r>
    </w:p>
    <w:p w14:paraId="6E114CC7" w14:textId="77777777" w:rsidR="00914492" w:rsidRPr="007A3727" w:rsidRDefault="00914492" w:rsidP="009443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z w:val="22"/>
          <w:szCs w:val="22"/>
        </w:rPr>
      </w:pPr>
    </w:p>
    <w:p w14:paraId="3E516719" w14:textId="77777777" w:rsidR="00BC1426" w:rsidRPr="007A3727" w:rsidRDefault="00BC1426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z w:val="22"/>
          <w:szCs w:val="22"/>
          <w:lang w:val="en-US" w:bidi="en-US"/>
        </w:rPr>
      </w:pPr>
    </w:p>
    <w:p w14:paraId="4585D460" w14:textId="77777777" w:rsidR="00BC1426" w:rsidRPr="007A3727" w:rsidRDefault="00BC1426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z w:val="22"/>
          <w:szCs w:val="22"/>
          <w:lang w:val="en-US" w:bidi="en-US"/>
        </w:rPr>
      </w:pPr>
    </w:p>
    <w:p w14:paraId="03673971" w14:textId="77777777" w:rsidR="00FE4ADC" w:rsidRDefault="00FE4ADC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z w:val="22"/>
          <w:szCs w:val="22"/>
          <w:lang w:val="en-US" w:bidi="en-US"/>
        </w:rPr>
      </w:pPr>
    </w:p>
    <w:p w14:paraId="421A72D6" w14:textId="77777777" w:rsidR="00FE4ADC" w:rsidRDefault="00FE4ADC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z w:val="22"/>
          <w:szCs w:val="22"/>
          <w:lang w:val="en-US" w:bidi="en-US"/>
        </w:rPr>
      </w:pPr>
    </w:p>
    <w:p w14:paraId="268CF5AD" w14:textId="2A135116" w:rsidR="001807F6" w:rsidRPr="007A3727" w:rsidRDefault="00AE07FB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384.26/27</w:t>
      </w:r>
      <w:r w:rsidR="00C656DC" w:rsidRPr="007A3727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1807F6" w:rsidRPr="007A3727">
        <w:rPr>
          <w:rFonts w:ascii="Arial" w:hAnsi="Arial" w:cs="Arial"/>
          <w:sz w:val="22"/>
          <w:szCs w:val="22"/>
          <w:lang w:bidi="en-US"/>
        </w:rPr>
        <w:t xml:space="preserve">Review and adoption of the council’s </w:t>
      </w:r>
      <w:r w:rsidR="00375DFD" w:rsidRPr="007A3727">
        <w:rPr>
          <w:rFonts w:ascii="Arial" w:hAnsi="Arial" w:cs="Arial"/>
          <w:sz w:val="22"/>
          <w:szCs w:val="22"/>
          <w:lang w:bidi="en-US"/>
        </w:rPr>
        <w:t>training plan</w:t>
      </w:r>
    </w:p>
    <w:p w14:paraId="372AF87F" w14:textId="537C3788" w:rsidR="00D000F0" w:rsidRPr="007A3727" w:rsidRDefault="00AE4670" w:rsidP="00B62D58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 w:rsidR="00B62D58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Morrison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B62D58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Sharp 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to adopt the </w:t>
      </w:r>
      <w:r w:rsidR="00375DFD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training plan</w:t>
      </w:r>
      <w:r w:rsidR="00625345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-  All in </w:t>
      </w:r>
      <w:r w:rsidR="00EB39E4" w:rsidRPr="007A3727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7A3727">
        <w:rPr>
          <w:rFonts w:ascii="Arial" w:eastAsia="Arial" w:hAnsi="Arial" w:cs="Arial"/>
          <w:bCs/>
          <w:sz w:val="22"/>
          <w:szCs w:val="22"/>
        </w:rPr>
        <w:t> </w:t>
      </w:r>
    </w:p>
    <w:p w14:paraId="3AF7992D" w14:textId="77777777" w:rsidR="00234280" w:rsidRPr="007A3727" w:rsidRDefault="00234280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3BC47E9" w14:textId="29EDAC98" w:rsidR="00F330FE" w:rsidRPr="007A3727" w:rsidRDefault="00BC1426" w:rsidP="00E732B6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385.26/27</w:t>
      </w:r>
      <w:r w:rsidR="00E3705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F330FE" w:rsidRPr="007A3727">
        <w:rPr>
          <w:rFonts w:ascii="Arial" w:hAnsi="Arial" w:cs="Arial"/>
          <w:sz w:val="22"/>
          <w:szCs w:val="22"/>
          <w:lang w:bidi="en-US"/>
        </w:rPr>
        <w:t>Review of representation on or work with external bodies and arrangements for reporting back.</w:t>
      </w:r>
    </w:p>
    <w:p w14:paraId="1AA47B62" w14:textId="4FC5A417" w:rsidR="00F330FE" w:rsidRPr="007A3727" w:rsidRDefault="00F330FE" w:rsidP="001B2AC5">
      <w:pPr>
        <w:pStyle w:val="NoSpacing"/>
        <w:ind w:left="1701"/>
        <w:rPr>
          <w:rFonts w:ascii="Arial" w:hAnsi="Arial" w:cs="Arial"/>
        </w:rPr>
      </w:pPr>
      <w:r w:rsidRPr="007A3727">
        <w:rPr>
          <w:rFonts w:ascii="Arial" w:hAnsi="Arial" w:cs="Arial"/>
        </w:rPr>
        <w:t>One Voice Wales</w:t>
      </w:r>
      <w:r w:rsidR="00230B74" w:rsidRPr="007A3727">
        <w:rPr>
          <w:rFonts w:ascii="Arial" w:hAnsi="Arial" w:cs="Arial"/>
        </w:rPr>
        <w:t xml:space="preserve"> – Cllr Amyes</w:t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</w:p>
    <w:p w14:paraId="331E17B3" w14:textId="098C17AA" w:rsidR="00F330FE" w:rsidRPr="007A3727" w:rsidRDefault="00F330FE" w:rsidP="001B2AC5">
      <w:pPr>
        <w:pStyle w:val="NoSpacing"/>
        <w:ind w:left="1701"/>
        <w:rPr>
          <w:rFonts w:ascii="Arial" w:hAnsi="Arial" w:cs="Arial"/>
        </w:rPr>
      </w:pPr>
      <w:r w:rsidRPr="007A3727">
        <w:rPr>
          <w:rFonts w:ascii="Arial" w:hAnsi="Arial" w:cs="Arial"/>
        </w:rPr>
        <w:t xml:space="preserve">Village Hall Representative </w:t>
      </w:r>
      <w:r w:rsidR="00230B74" w:rsidRPr="007A3727">
        <w:rPr>
          <w:rFonts w:ascii="Arial" w:hAnsi="Arial" w:cs="Arial"/>
        </w:rPr>
        <w:t xml:space="preserve">– </w:t>
      </w:r>
      <w:r w:rsidR="000252BA" w:rsidRPr="007A3727">
        <w:rPr>
          <w:rFonts w:ascii="Arial" w:hAnsi="Arial" w:cs="Arial"/>
        </w:rPr>
        <w:t>C</w:t>
      </w:r>
      <w:r w:rsidR="00230B74" w:rsidRPr="007A3727">
        <w:rPr>
          <w:rFonts w:ascii="Arial" w:hAnsi="Arial" w:cs="Arial"/>
        </w:rPr>
        <w:t>llr</w:t>
      </w:r>
      <w:r w:rsidR="000252BA" w:rsidRPr="007A3727">
        <w:rPr>
          <w:rFonts w:ascii="Arial" w:hAnsi="Arial" w:cs="Arial"/>
        </w:rPr>
        <w:t xml:space="preserve"> </w:t>
      </w:r>
      <w:r w:rsidR="00E732B6" w:rsidRPr="007A3727">
        <w:rPr>
          <w:rFonts w:ascii="Arial" w:hAnsi="Arial" w:cs="Arial"/>
        </w:rPr>
        <w:t xml:space="preserve">J </w:t>
      </w:r>
      <w:r w:rsidR="000252BA" w:rsidRPr="007A3727">
        <w:rPr>
          <w:rFonts w:ascii="Arial" w:hAnsi="Arial" w:cs="Arial"/>
        </w:rPr>
        <w:t>Grice</w:t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</w:p>
    <w:p w14:paraId="247FFCBE" w14:textId="14E6CB42" w:rsidR="00F330FE" w:rsidRPr="007A3727" w:rsidRDefault="00F330FE" w:rsidP="001B2AC5">
      <w:pPr>
        <w:pStyle w:val="NoSpacing"/>
        <w:ind w:left="1701"/>
        <w:rPr>
          <w:rFonts w:ascii="Arial" w:hAnsi="Arial" w:cs="Arial"/>
        </w:rPr>
      </w:pPr>
      <w:r w:rsidRPr="007A3727">
        <w:rPr>
          <w:rFonts w:ascii="Arial" w:hAnsi="Arial" w:cs="Arial"/>
        </w:rPr>
        <w:t>Sports Field Representative</w:t>
      </w:r>
      <w:r w:rsidR="000252BA" w:rsidRPr="007A3727">
        <w:rPr>
          <w:rFonts w:ascii="Arial" w:hAnsi="Arial" w:cs="Arial"/>
        </w:rPr>
        <w:t xml:space="preserve"> – Cllr Sharp</w:t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  <w:r w:rsidRPr="007A3727">
        <w:rPr>
          <w:rFonts w:ascii="Arial" w:hAnsi="Arial" w:cs="Arial"/>
        </w:rPr>
        <w:tab/>
      </w:r>
    </w:p>
    <w:p w14:paraId="4D084CDD" w14:textId="3206BE2E" w:rsidR="00F330FE" w:rsidRPr="007A3727" w:rsidRDefault="00F330FE" w:rsidP="001B2AC5">
      <w:pPr>
        <w:pStyle w:val="NoSpacing"/>
        <w:ind w:left="1701"/>
        <w:rPr>
          <w:rFonts w:ascii="Arial" w:hAnsi="Arial" w:cs="Arial"/>
        </w:rPr>
      </w:pPr>
      <w:r w:rsidRPr="007A3727">
        <w:rPr>
          <w:rFonts w:ascii="Arial" w:hAnsi="Arial" w:cs="Arial"/>
        </w:rPr>
        <w:t>Flood Defence Committee</w:t>
      </w:r>
      <w:r w:rsidR="00F2225D" w:rsidRPr="007A3727">
        <w:rPr>
          <w:rFonts w:ascii="Arial" w:hAnsi="Arial" w:cs="Arial"/>
        </w:rPr>
        <w:t xml:space="preserve"> – Cllr </w:t>
      </w:r>
      <w:r w:rsidR="00E732B6" w:rsidRPr="007A3727">
        <w:rPr>
          <w:rFonts w:ascii="Arial" w:hAnsi="Arial" w:cs="Arial"/>
        </w:rPr>
        <w:t xml:space="preserve">J </w:t>
      </w:r>
      <w:r w:rsidR="00DB100F" w:rsidRPr="007A3727">
        <w:rPr>
          <w:rFonts w:ascii="Arial" w:hAnsi="Arial" w:cs="Arial"/>
        </w:rPr>
        <w:t>Grice</w:t>
      </w:r>
      <w:r w:rsidR="00E732B6" w:rsidRPr="007A3727">
        <w:rPr>
          <w:rFonts w:ascii="Arial" w:hAnsi="Arial" w:cs="Arial"/>
        </w:rPr>
        <w:t>?</w:t>
      </w:r>
    </w:p>
    <w:p w14:paraId="1D2ADE18" w14:textId="31F395FB" w:rsidR="00F330FE" w:rsidRPr="002951E5" w:rsidRDefault="00F2225D" w:rsidP="001B2AC5">
      <w:pPr>
        <w:pStyle w:val="NoSpacing"/>
        <w:ind w:left="1701"/>
        <w:rPr>
          <w:rFonts w:ascii="Arial" w:hAnsi="Arial" w:cs="Arial"/>
        </w:rPr>
      </w:pPr>
      <w:r w:rsidRPr="002951E5">
        <w:rPr>
          <w:rFonts w:ascii="Arial" w:hAnsi="Arial" w:cs="Arial"/>
        </w:rPr>
        <w:t>D</w:t>
      </w:r>
      <w:r w:rsidR="00F330FE" w:rsidRPr="002951E5">
        <w:rPr>
          <w:rFonts w:ascii="Arial" w:hAnsi="Arial" w:cs="Arial"/>
        </w:rPr>
        <w:t>ame Dorothy Jeffrey's Educational Foundation</w:t>
      </w:r>
      <w:r w:rsidRPr="002951E5">
        <w:rPr>
          <w:rFonts w:ascii="Arial" w:hAnsi="Arial" w:cs="Arial"/>
        </w:rPr>
        <w:t xml:space="preserve"> – </w:t>
      </w:r>
      <w:r w:rsidR="002951E5" w:rsidRPr="002951E5">
        <w:rPr>
          <w:rFonts w:ascii="Arial" w:hAnsi="Arial" w:cs="Arial"/>
        </w:rPr>
        <w:t>Cllr Vogwell</w:t>
      </w:r>
    </w:p>
    <w:p w14:paraId="484BEF99" w14:textId="2F8A443A" w:rsidR="00C26E51" w:rsidRPr="007A3727" w:rsidRDefault="00F330FE" w:rsidP="00E732B6">
      <w:pPr>
        <w:suppressAutoHyphens/>
        <w:adjustRightInd w:val="0"/>
        <w:spacing w:after="200" w:line="276" w:lineRule="auto"/>
        <w:ind w:left="1701"/>
        <w:textAlignment w:val="center"/>
        <w:rPr>
          <w:rFonts w:ascii="Arial" w:hAnsi="Arial" w:cs="Arial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</w:rPr>
        <w:t>Ysgol Sant Dunawd – Governors</w:t>
      </w:r>
      <w:r w:rsidR="00F2225D" w:rsidRPr="007A3727">
        <w:rPr>
          <w:rFonts w:ascii="Arial" w:hAnsi="Arial" w:cs="Arial"/>
          <w:sz w:val="22"/>
          <w:szCs w:val="22"/>
        </w:rPr>
        <w:t xml:space="preserve"> – Cllr </w:t>
      </w:r>
      <w:r w:rsidR="00CF7EEC" w:rsidRPr="007A3727">
        <w:rPr>
          <w:rFonts w:ascii="Arial" w:hAnsi="Arial" w:cs="Arial"/>
          <w:sz w:val="22"/>
          <w:szCs w:val="22"/>
        </w:rPr>
        <w:t>Glanville</w:t>
      </w:r>
      <w:r w:rsidR="00C02314" w:rsidRPr="007A3727">
        <w:rPr>
          <w:rFonts w:ascii="Arial" w:hAnsi="Arial" w:cs="Arial"/>
          <w:b/>
          <w:bCs/>
        </w:rPr>
        <w:t xml:space="preserve"> </w:t>
      </w:r>
    </w:p>
    <w:p w14:paraId="4CF306EA" w14:textId="01435D7E" w:rsidR="00A1025A" w:rsidRPr="007A3727" w:rsidRDefault="00BC1426" w:rsidP="006140B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>386.26/27</w:t>
      </w:r>
      <w:r w:rsidR="00C2413E" w:rsidRPr="007A3727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46130B" w:rsidRPr="007A3727">
        <w:rPr>
          <w:rFonts w:ascii="Arial" w:hAnsi="Arial" w:cs="Arial"/>
          <w:sz w:val="22"/>
          <w:szCs w:val="22"/>
          <w:lang w:bidi="en-US"/>
        </w:rPr>
        <w:t>Review of inventory of land and other assets including buildings and office equipment</w:t>
      </w:r>
      <w:r w:rsidR="001B3669" w:rsidRPr="007A3727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6B88CC3B" w14:textId="77777777" w:rsidR="00A1025A" w:rsidRPr="007A3727" w:rsidRDefault="00A1025A" w:rsidP="006140B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</w:p>
    <w:p w14:paraId="55FDBBC4" w14:textId="2E9A71D2" w:rsidR="00A806A5" w:rsidRPr="007A3727" w:rsidRDefault="005D2A91" w:rsidP="00A1025A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bidi="en-US"/>
        </w:rPr>
        <w:t>Deferred to June</w:t>
      </w:r>
      <w:r w:rsidR="00C04DA5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 </w:t>
      </w:r>
      <w:r w:rsidR="009D7708" w:rsidRPr="007A3727">
        <w:rPr>
          <w:rFonts w:ascii="Arial" w:hAnsi="Arial" w:cs="Arial"/>
          <w:b/>
          <w:bCs/>
          <w:sz w:val="22"/>
          <w:szCs w:val="22"/>
          <w:lang w:bidi="en-US"/>
        </w:rPr>
        <w:t>– Inventory will be checked and updated where necessary</w:t>
      </w:r>
    </w:p>
    <w:p w14:paraId="62B0547C" w14:textId="77777777" w:rsidR="00D25B67" w:rsidRPr="007A3727" w:rsidRDefault="00D25B67" w:rsidP="006140B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42214EF" w14:textId="2CA8D382" w:rsidR="00FD31A6" w:rsidRPr="007A3727" w:rsidRDefault="00C2413E" w:rsidP="006140B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sz w:val="22"/>
          <w:szCs w:val="22"/>
          <w:lang w:val="en-US" w:bidi="en-US"/>
        </w:rPr>
        <w:t xml:space="preserve">387.26/27  </w:t>
      </w:r>
      <w:r w:rsidR="00FD31A6" w:rsidRPr="007A3727">
        <w:rPr>
          <w:rFonts w:ascii="Arial" w:hAnsi="Arial" w:cs="Arial"/>
          <w:sz w:val="22"/>
          <w:szCs w:val="22"/>
          <w:lang w:bidi="en-US"/>
        </w:rPr>
        <w:t>Confirmation of arrangements for insurance cover in respect of all insurable risks.</w:t>
      </w:r>
    </w:p>
    <w:p w14:paraId="7F25F2AD" w14:textId="2B596F4E" w:rsidR="001E3C47" w:rsidRPr="007A3727" w:rsidRDefault="001E3C47" w:rsidP="006140B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hAnsi="Arial" w:cs="Arial"/>
          <w:sz w:val="22"/>
          <w:szCs w:val="22"/>
          <w:lang w:bidi="en-US"/>
        </w:rPr>
        <w:tab/>
      </w:r>
      <w:r w:rsidR="00FA1297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Proposed </w:t>
      </w:r>
      <w:r w:rsidR="00315B60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by Cllr Sharp and Seconded by Cllr Harvey </w:t>
      </w:r>
      <w:r w:rsidR="00126FB5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to </w:t>
      </w:r>
      <w:r w:rsidR="00A91841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approve and confirm the insurance arrangements </w:t>
      </w:r>
    </w:p>
    <w:p w14:paraId="14EE1171" w14:textId="4C062B7F" w:rsidR="008B7BEC" w:rsidRPr="007A3727" w:rsidRDefault="00C2413E" w:rsidP="006140B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388</w:t>
      </w:r>
      <w:r w:rsidR="00C24B6A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</w:t>
      </w:r>
      <w:r w:rsidR="00FC4444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</w:t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6</w:t>
      </w:r>
      <w:r w:rsidR="00FC4444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/2</w:t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7</w:t>
      </w:r>
      <w:r w:rsidR="00C24B6A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6140BB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8B7BEC" w:rsidRPr="007A3727">
        <w:rPr>
          <w:rFonts w:ascii="Arial" w:hAnsi="Arial" w:cs="Arial"/>
          <w:sz w:val="22"/>
          <w:szCs w:val="22"/>
          <w:lang w:bidi="en-US"/>
        </w:rPr>
        <w:t>Review of the Council’s and/or staff subscriptions to other bodies.</w:t>
      </w:r>
    </w:p>
    <w:p w14:paraId="0C1FD18E" w14:textId="77777777" w:rsidR="008B7BEC" w:rsidRPr="007A3727" w:rsidRDefault="008B7BEC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hAnsi="Arial" w:cs="Arial"/>
          <w:sz w:val="22"/>
          <w:szCs w:val="22"/>
          <w:lang w:bidi="en-US"/>
        </w:rPr>
        <w:tab/>
        <w:t>SLCC; OVW; ICO</w:t>
      </w:r>
    </w:p>
    <w:p w14:paraId="0AD9C917" w14:textId="4F5B3194" w:rsidR="00432765" w:rsidRPr="007A3727" w:rsidRDefault="00C2413E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389.26/27</w:t>
      </w:r>
      <w:r w:rsidR="00C41463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</w:t>
      </w:r>
      <w:r w:rsidR="0026269F" w:rsidRPr="007A3727">
        <w:rPr>
          <w:rFonts w:ascii="Arial" w:hAnsi="Arial" w:cs="Arial"/>
          <w:sz w:val="22"/>
          <w:szCs w:val="22"/>
          <w:lang w:bidi="en-US"/>
        </w:rPr>
        <w:t>Review of the Council’s complaints procedure.</w:t>
      </w:r>
    </w:p>
    <w:p w14:paraId="5A2BBEE9" w14:textId="77777777" w:rsidR="003F2387" w:rsidRPr="007A3727" w:rsidRDefault="003F2387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</w:p>
    <w:p w14:paraId="6CFEBF68" w14:textId="5FD612A1" w:rsidR="003F2387" w:rsidRPr="007A3727" w:rsidRDefault="00C63794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b/>
          <w:bCs/>
          <w:sz w:val="22"/>
          <w:szCs w:val="22"/>
          <w:lang w:bidi="en-US"/>
        </w:rPr>
      </w:pPr>
      <w:r w:rsidRPr="007A3727">
        <w:rPr>
          <w:rFonts w:ascii="Arial" w:hAnsi="Arial" w:cs="Arial"/>
          <w:sz w:val="22"/>
          <w:szCs w:val="22"/>
          <w:lang w:bidi="en-US"/>
        </w:rPr>
        <w:tab/>
      </w:r>
      <w:r w:rsidR="00366AD4" w:rsidRPr="007A3727">
        <w:rPr>
          <w:rFonts w:ascii="Arial" w:hAnsi="Arial" w:cs="Arial"/>
          <w:b/>
          <w:bCs/>
          <w:sz w:val="22"/>
          <w:szCs w:val="22"/>
          <w:lang w:bidi="en-US"/>
        </w:rPr>
        <w:t>Members reviewed procedure</w:t>
      </w:r>
    </w:p>
    <w:p w14:paraId="64C2E77D" w14:textId="77777777" w:rsidR="006140BB" w:rsidRPr="007A3727" w:rsidRDefault="006140BB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253A3964" w14:textId="6E1C56D1" w:rsidR="008113EC" w:rsidRPr="007A3727" w:rsidRDefault="00C2413E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390</w:t>
      </w:r>
      <w:r w:rsidR="00FC4444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.2</w:t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6</w:t>
      </w:r>
      <w:r w:rsidR="00FC4444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/2</w:t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7</w:t>
      </w:r>
      <w:r w:rsidR="008113EC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</w:t>
      </w:r>
      <w:r w:rsidR="008113EC" w:rsidRPr="007A3727">
        <w:rPr>
          <w:rFonts w:ascii="Arial" w:hAnsi="Arial" w:cs="Arial"/>
          <w:sz w:val="22"/>
          <w:szCs w:val="22"/>
          <w:lang w:bidi="en-US"/>
        </w:rPr>
        <w:t>Review of the Council’s policies, procedures and practices in respect of its obligations under freedom of information and data protection legislation (</w:t>
      </w:r>
      <w:r w:rsidR="008113EC" w:rsidRPr="007A3727">
        <w:rPr>
          <w:rFonts w:ascii="Arial" w:hAnsi="Arial" w:cs="Arial"/>
          <w:i/>
          <w:sz w:val="22"/>
          <w:szCs w:val="22"/>
          <w:lang w:bidi="en-US"/>
        </w:rPr>
        <w:t>see also standing orders 11, 20 and 21</w:t>
      </w:r>
      <w:r w:rsidR="008113EC" w:rsidRPr="007A3727">
        <w:rPr>
          <w:rFonts w:ascii="Arial" w:hAnsi="Arial" w:cs="Arial"/>
          <w:sz w:val="22"/>
          <w:szCs w:val="22"/>
          <w:lang w:bidi="en-US"/>
        </w:rPr>
        <w:t xml:space="preserve">). </w:t>
      </w:r>
    </w:p>
    <w:p w14:paraId="45B88399" w14:textId="23F0EFC3" w:rsidR="008113EC" w:rsidRPr="007A3727" w:rsidRDefault="008113EC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b/>
          <w:bCs/>
          <w:sz w:val="22"/>
          <w:szCs w:val="22"/>
          <w:lang w:bidi="en-US"/>
        </w:rPr>
      </w:pPr>
      <w:r w:rsidRPr="007A3727">
        <w:rPr>
          <w:rFonts w:ascii="Arial" w:hAnsi="Arial" w:cs="Arial"/>
          <w:b/>
          <w:bCs/>
          <w:sz w:val="22"/>
          <w:szCs w:val="22"/>
          <w:lang w:bidi="en-US"/>
        </w:rPr>
        <w:tab/>
      </w:r>
      <w:r w:rsidR="00C86C55" w:rsidRPr="007A3727">
        <w:rPr>
          <w:rFonts w:ascii="Arial" w:hAnsi="Arial" w:cs="Arial"/>
          <w:b/>
          <w:bCs/>
          <w:sz w:val="22"/>
          <w:szCs w:val="22"/>
          <w:lang w:bidi="en-US"/>
        </w:rPr>
        <w:t>Members reviewed procedure</w:t>
      </w:r>
    </w:p>
    <w:p w14:paraId="5CFC1C6B" w14:textId="565EBEB4" w:rsidR="00FC4444" w:rsidRPr="007A3727" w:rsidRDefault="00C2413E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391.26/27</w:t>
      </w:r>
      <w:r w:rsidR="00C96D5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8113EC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1100DD" w:rsidRPr="007A3727">
        <w:rPr>
          <w:rFonts w:ascii="Arial" w:hAnsi="Arial" w:cs="Arial"/>
          <w:sz w:val="22"/>
          <w:szCs w:val="22"/>
          <w:lang w:bidi="en-US"/>
        </w:rPr>
        <w:t>Review of the Council’s policy for dealing with the press/</w:t>
      </w:r>
      <w:r w:rsidR="00EB39E4" w:rsidRPr="007A3727">
        <w:rPr>
          <w:rFonts w:ascii="Arial" w:hAnsi="Arial" w:cs="Arial"/>
          <w:sz w:val="22"/>
          <w:szCs w:val="22"/>
          <w:lang w:bidi="en-US"/>
        </w:rPr>
        <w:t>media.</w:t>
      </w:r>
      <w:r w:rsidR="00E66EBC" w:rsidRPr="007A3727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20E9A6A4" w14:textId="1CD6E049" w:rsidR="00C86C55" w:rsidRPr="007A3727" w:rsidRDefault="00C86C55" w:rsidP="00C86C55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614CCE8D" w14:textId="6F1978A9" w:rsidR="00C86C55" w:rsidRPr="007A3727" w:rsidRDefault="00C86C55" w:rsidP="00C86C55">
      <w:pPr>
        <w:widowControl w:val="0"/>
        <w:autoSpaceDE w:val="0"/>
        <w:autoSpaceDN w:val="0"/>
        <w:rPr>
          <w:rFonts w:ascii="Arial" w:hAnsi="Arial" w:cs="Arial"/>
          <w:b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    </w:t>
      </w:r>
      <w:r w:rsidR="005E5D85" w:rsidRPr="007A3727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Members reviewed </w:t>
      </w:r>
      <w:r w:rsidR="00EB39E4" w:rsidRPr="007A3727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policy</w:t>
      </w:r>
    </w:p>
    <w:p w14:paraId="3E451608" w14:textId="77777777" w:rsidR="006140BB" w:rsidRPr="007A3727" w:rsidRDefault="006140BB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B1EAAE2" w14:textId="7FB7494E" w:rsidR="007B2C98" w:rsidRPr="007A3727" w:rsidRDefault="00C2413E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392.26/27</w:t>
      </w:r>
      <w:r w:rsidR="0019660E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C96D5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19660E" w:rsidRPr="007A3727">
        <w:rPr>
          <w:rFonts w:ascii="Arial" w:hAnsi="Arial" w:cs="Arial"/>
          <w:sz w:val="22"/>
          <w:szCs w:val="22"/>
          <w:lang w:bidi="en-US"/>
        </w:rPr>
        <w:t>Review of the Council’s employment policies and procedures.</w:t>
      </w:r>
    </w:p>
    <w:p w14:paraId="13ADDF79" w14:textId="77777777" w:rsidR="00366AD4" w:rsidRPr="007A3727" w:rsidRDefault="00366AD4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</w:p>
    <w:p w14:paraId="3F20BD70" w14:textId="19622B70" w:rsidR="00366AD4" w:rsidRPr="007A3727" w:rsidRDefault="00366AD4" w:rsidP="00366AD4">
      <w:pPr>
        <w:widowControl w:val="0"/>
        <w:autoSpaceDE w:val="0"/>
        <w:autoSpaceDN w:val="0"/>
        <w:ind w:left="1701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hAnsi="Arial" w:cs="Arial"/>
          <w:b/>
          <w:bCs/>
          <w:sz w:val="22"/>
          <w:szCs w:val="22"/>
          <w:lang w:bidi="en-US"/>
        </w:rPr>
        <w:t>Members reviewed</w:t>
      </w:r>
      <w:r w:rsidR="003A2C4C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 employment policies and</w:t>
      </w:r>
      <w:r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 procedure</w:t>
      </w:r>
      <w:r w:rsidR="003A2C4C" w:rsidRPr="007A3727">
        <w:rPr>
          <w:rFonts w:ascii="Arial" w:hAnsi="Arial" w:cs="Arial"/>
          <w:b/>
          <w:bCs/>
          <w:sz w:val="22"/>
          <w:szCs w:val="22"/>
          <w:lang w:bidi="en-US"/>
        </w:rPr>
        <w:t>s</w:t>
      </w:r>
    </w:p>
    <w:p w14:paraId="531263DF" w14:textId="77777777" w:rsidR="006140BB" w:rsidRPr="007A3727" w:rsidRDefault="006140BB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4E47341" w14:textId="4A5169C2" w:rsidR="000B7A48" w:rsidRPr="007A3727" w:rsidRDefault="00C2413E" w:rsidP="00ED122B">
      <w:pPr>
        <w:suppressAutoHyphens/>
        <w:adjustRightInd w:val="0"/>
        <w:spacing w:after="200" w:line="276" w:lineRule="auto"/>
        <w:ind w:left="1701" w:hanging="1134"/>
        <w:textAlignment w:val="center"/>
        <w:rPr>
          <w:rFonts w:ascii="Arial" w:hAnsi="Arial" w:cs="Arial"/>
          <w:b/>
          <w:bCs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393.26/27</w:t>
      </w:r>
      <w:r w:rsidR="00C96D5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0B7A4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0B7A48" w:rsidRPr="007A3727">
        <w:rPr>
          <w:rFonts w:ascii="Arial" w:hAnsi="Arial" w:cs="Arial"/>
          <w:sz w:val="22"/>
          <w:szCs w:val="22"/>
          <w:lang w:bidi="en-US"/>
        </w:rPr>
        <w:t>Review of the Council’s expenditure incurred under s.137 of the Local Government Act</w:t>
      </w:r>
      <w:r w:rsidR="00C96D58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0B7A48" w:rsidRPr="007A3727">
        <w:rPr>
          <w:rFonts w:ascii="Arial" w:hAnsi="Arial" w:cs="Arial"/>
          <w:sz w:val="22"/>
          <w:szCs w:val="22"/>
          <w:lang w:bidi="en-US"/>
        </w:rPr>
        <w:t xml:space="preserve">1972 </w:t>
      </w:r>
      <w:r w:rsidR="005D625A" w:rsidRPr="007A3727">
        <w:rPr>
          <w:rFonts w:ascii="Arial" w:hAnsi="Arial" w:cs="Arial"/>
          <w:sz w:val="22"/>
          <w:szCs w:val="22"/>
          <w:lang w:bidi="en-US"/>
        </w:rPr>
        <w:t>–</w:t>
      </w:r>
      <w:r w:rsidR="008B23F1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5D625A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No </w:t>
      </w:r>
      <w:r w:rsidR="00EB39E4" w:rsidRPr="007A3727">
        <w:rPr>
          <w:rFonts w:ascii="Arial" w:hAnsi="Arial" w:cs="Arial"/>
          <w:b/>
          <w:bCs/>
          <w:sz w:val="22"/>
          <w:szCs w:val="22"/>
          <w:lang w:bidi="en-US"/>
        </w:rPr>
        <w:t>expenditure.</w:t>
      </w:r>
      <w:r w:rsidR="005D625A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 </w:t>
      </w:r>
    </w:p>
    <w:p w14:paraId="1C28D8DF" w14:textId="7FE1F9A3" w:rsidR="007B2C98" w:rsidRPr="007A3727" w:rsidRDefault="00C2413E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bidi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394.26/27</w:t>
      </w:r>
      <w:r w:rsidR="00552F34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C96D58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</w:t>
      </w:r>
      <w:r w:rsidR="00552F34" w:rsidRPr="007A3727">
        <w:rPr>
          <w:rFonts w:ascii="Arial" w:hAnsi="Arial" w:cs="Arial"/>
          <w:bCs/>
          <w:sz w:val="22"/>
          <w:szCs w:val="22"/>
          <w:lang w:bidi="en-US"/>
        </w:rPr>
        <w:t xml:space="preserve">Determining </w:t>
      </w:r>
      <w:r w:rsidR="00552F34" w:rsidRPr="007A3727">
        <w:rPr>
          <w:rFonts w:ascii="Arial" w:hAnsi="Arial" w:cs="Arial"/>
          <w:sz w:val="22"/>
          <w:szCs w:val="22"/>
          <w:lang w:bidi="en-US"/>
        </w:rPr>
        <w:t>the time and place of ordinary meetings of the Council up to and including the next annual meeting of the Council.</w:t>
      </w:r>
    </w:p>
    <w:p w14:paraId="54154339" w14:textId="4EC0C489" w:rsidR="004E44F8" w:rsidRPr="007A3727" w:rsidRDefault="004E44F8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013CCAD" w14:textId="2F61BC39" w:rsidR="004E44F8" w:rsidRPr="007A3727" w:rsidRDefault="004E44F8" w:rsidP="00ED122B">
      <w:pPr>
        <w:widowControl w:val="0"/>
        <w:autoSpaceDE w:val="0"/>
        <w:autoSpaceDN w:val="0"/>
        <w:ind w:left="1701" w:hanging="1134"/>
        <w:rPr>
          <w:rFonts w:ascii="Arial" w:hAnsi="Arial" w:cs="Arial"/>
          <w:b/>
          <w:bCs/>
          <w:sz w:val="22"/>
          <w:szCs w:val="22"/>
          <w:lang w:bidi="en-US"/>
        </w:rPr>
      </w:pPr>
      <w:r w:rsidRPr="007A3727">
        <w:rPr>
          <w:rFonts w:ascii="Arial" w:hAnsi="Arial" w:cs="Arial"/>
          <w:sz w:val="22"/>
          <w:szCs w:val="22"/>
          <w:lang w:bidi="en-US"/>
        </w:rPr>
        <w:tab/>
      </w:r>
      <w:r w:rsidR="005D625A" w:rsidRPr="007A3727">
        <w:rPr>
          <w:rFonts w:ascii="Arial" w:hAnsi="Arial" w:cs="Arial"/>
          <w:b/>
          <w:bCs/>
          <w:sz w:val="22"/>
          <w:szCs w:val="22"/>
          <w:lang w:bidi="en-US"/>
        </w:rPr>
        <w:t xml:space="preserve">Deferred to June </w:t>
      </w:r>
    </w:p>
    <w:p w14:paraId="61986784" w14:textId="77777777" w:rsidR="00C96D58" w:rsidRPr="007A3727" w:rsidRDefault="00C96D58" w:rsidP="0004529C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71FB2AC3" w14:textId="77777777" w:rsidR="0004529C" w:rsidRPr="007A3727" w:rsidRDefault="0004529C" w:rsidP="0004529C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4A4A087A" w14:textId="77777777" w:rsidR="00C2413E" w:rsidRPr="007A3727" w:rsidRDefault="00C2413E" w:rsidP="0004529C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0814DCF8" w14:textId="77777777" w:rsidR="00C2413E" w:rsidRPr="007A3727" w:rsidRDefault="00C2413E" w:rsidP="0004529C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43C9CF82" w14:textId="77777777" w:rsidR="00C2413E" w:rsidRPr="007A3727" w:rsidRDefault="00C2413E" w:rsidP="0004529C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4E17A0D9" w14:textId="51403605" w:rsidR="00D70C43" w:rsidRPr="007A3727" w:rsidRDefault="00C2413E" w:rsidP="00ED122B">
      <w:pPr>
        <w:ind w:left="1701" w:hanging="1134"/>
        <w:rPr>
          <w:rFonts w:ascii="Arial" w:hAnsi="Arial" w:cs="Arial"/>
          <w:spacing w:val="-2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  <w:lang w:bidi="en-US"/>
        </w:rPr>
        <w:t>395.26/27</w:t>
      </w:r>
      <w:r w:rsidR="00D70C43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7F19A2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To</w:t>
      </w:r>
      <w:r w:rsidR="00D70C43" w:rsidRPr="007A3727">
        <w:rPr>
          <w:rFonts w:ascii="Arial" w:hAnsi="Arial" w:cs="Arial"/>
          <w:spacing w:val="-3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note</w:t>
      </w:r>
      <w:r w:rsidR="00D70C43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actions (outstanding or completed)</w:t>
      </w:r>
      <w:r w:rsidR="00D70C43" w:rsidRPr="007A3727">
        <w:rPr>
          <w:rFonts w:ascii="Arial" w:hAnsi="Arial" w:cs="Arial"/>
          <w:spacing w:val="-4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from</w:t>
      </w:r>
      <w:r w:rsidR="00D70C43" w:rsidRPr="007A3727">
        <w:rPr>
          <w:rFonts w:ascii="Arial" w:hAnsi="Arial" w:cs="Arial"/>
          <w:spacing w:val="-4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the</w:t>
      </w:r>
      <w:r w:rsidR="00D70C43" w:rsidRPr="007A3727">
        <w:rPr>
          <w:rFonts w:ascii="Arial" w:hAnsi="Arial" w:cs="Arial"/>
          <w:spacing w:val="-7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minutes</w:t>
      </w:r>
      <w:r w:rsidR="00D70C43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of</w:t>
      </w:r>
      <w:r w:rsidR="00D70C43" w:rsidRPr="007A3727">
        <w:rPr>
          <w:rFonts w:ascii="Arial" w:hAnsi="Arial" w:cs="Arial"/>
          <w:spacing w:val="-1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the</w:t>
      </w:r>
      <w:r w:rsidR="00D70C43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z w:val="22"/>
          <w:szCs w:val="22"/>
        </w:rPr>
        <w:t>previous</w:t>
      </w:r>
      <w:r w:rsidR="00D70C43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D70C43" w:rsidRPr="007A3727">
        <w:rPr>
          <w:rFonts w:ascii="Arial" w:hAnsi="Arial" w:cs="Arial"/>
          <w:spacing w:val="-2"/>
          <w:sz w:val="22"/>
          <w:szCs w:val="22"/>
        </w:rPr>
        <w:t>meeting</w:t>
      </w:r>
    </w:p>
    <w:p w14:paraId="7B8287BC" w14:textId="77777777" w:rsidR="00D70C43" w:rsidRPr="007A3727" w:rsidRDefault="00D70C43" w:rsidP="00ED122B">
      <w:pPr>
        <w:ind w:left="1701" w:hanging="1134"/>
        <w:rPr>
          <w:rFonts w:ascii="Arial" w:hAnsi="Arial" w:cs="Arial"/>
          <w:i/>
          <w:sz w:val="22"/>
          <w:szCs w:val="22"/>
        </w:rPr>
      </w:pPr>
    </w:p>
    <w:p w14:paraId="7C3B0B9D" w14:textId="77777777" w:rsidR="00936751" w:rsidRPr="007A3727" w:rsidRDefault="00936751" w:rsidP="009367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  <w:lang w:val="en-US" w:bidi="en-US"/>
        </w:rPr>
      </w:pPr>
      <w:bookmarkStart w:id="1" w:name="_Hlk216698486"/>
      <w:r w:rsidRPr="007A3727">
        <w:rPr>
          <w:rFonts w:ascii="Arial" w:hAnsi="Arial" w:cs="Arial"/>
          <w:bCs/>
          <w:sz w:val="22"/>
          <w:szCs w:val="22"/>
          <w:lang w:val="en-US" w:bidi="en-US"/>
        </w:rPr>
        <w:t>Vacancies - Two Co-option vacancies – Clerk to readvertise.</w:t>
      </w:r>
    </w:p>
    <w:p w14:paraId="00398618" w14:textId="6F86FFEE" w:rsidR="00936751" w:rsidRPr="007A3727" w:rsidRDefault="00936751" w:rsidP="009367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  <w:lang w:val="en-US" w:bidi="en-US"/>
        </w:rPr>
      </w:pPr>
      <w:r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Feedback from Holt Gardening Group </w:t>
      </w:r>
      <w:r w:rsidR="004A121C"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– Update from Cllr Vogwell </w:t>
      </w:r>
      <w:r w:rsidR="00EB39E4" w:rsidRPr="007A3727">
        <w:rPr>
          <w:rFonts w:ascii="Arial" w:hAnsi="Arial" w:cs="Arial"/>
          <w:bCs/>
          <w:sz w:val="22"/>
          <w:szCs w:val="22"/>
          <w:lang w:val="en-US" w:bidi="en-US"/>
        </w:rPr>
        <w:t>received.</w:t>
      </w:r>
    </w:p>
    <w:p w14:paraId="39D9E42B" w14:textId="77777777" w:rsidR="00936751" w:rsidRPr="007A3727" w:rsidRDefault="00936751" w:rsidP="009367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  <w:lang w:val="en-US" w:bidi="en-US"/>
        </w:rPr>
      </w:pPr>
      <w:r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Riverside Walk – Pending site inspection from WCBC Open Spaces Supervisor </w:t>
      </w:r>
    </w:p>
    <w:p w14:paraId="771307DB" w14:textId="77777777" w:rsidR="00936751" w:rsidRPr="007A3727" w:rsidRDefault="00936751" w:rsidP="009367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  <w:lang w:val="en-US" w:bidi="en-US"/>
        </w:rPr>
      </w:pPr>
      <w:r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VAS on a streetlight – VAS software to be updated. </w:t>
      </w:r>
    </w:p>
    <w:p w14:paraId="30215AAA" w14:textId="317947F3" w:rsidR="00936751" w:rsidRPr="007A3727" w:rsidRDefault="00936751" w:rsidP="00936751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rPr>
          <w:rFonts w:ascii="Arial" w:hAnsi="Arial" w:cs="Arial"/>
          <w:bCs/>
          <w:sz w:val="22"/>
          <w:szCs w:val="22"/>
          <w:lang w:val="en-US" w:bidi="en-US"/>
        </w:rPr>
      </w:pPr>
      <w:r w:rsidRPr="007A3727">
        <w:rPr>
          <w:rFonts w:ascii="Arial" w:hAnsi="Arial" w:cs="Arial"/>
          <w:bCs/>
          <w:sz w:val="22"/>
          <w:szCs w:val="22"/>
          <w:lang w:val="en-US" w:bidi="en-US"/>
        </w:rPr>
        <w:t>Little Red Tractor have agreed with the amended contract, addendum to the contract emailed to them for signature - outstanding.</w:t>
      </w:r>
      <w:r w:rsidR="004A121C"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 Clerk to follow </w:t>
      </w:r>
      <w:r w:rsidR="00EB39E4" w:rsidRPr="007A3727">
        <w:rPr>
          <w:rFonts w:ascii="Arial" w:hAnsi="Arial" w:cs="Arial"/>
          <w:bCs/>
          <w:sz w:val="22"/>
          <w:szCs w:val="22"/>
          <w:lang w:val="en-US" w:bidi="en-US"/>
        </w:rPr>
        <w:t>up.</w:t>
      </w:r>
      <w:r w:rsidR="004A121C" w:rsidRPr="007A3727">
        <w:rPr>
          <w:rFonts w:ascii="Arial" w:hAnsi="Arial" w:cs="Arial"/>
          <w:bCs/>
          <w:sz w:val="22"/>
          <w:szCs w:val="22"/>
          <w:lang w:val="en-US" w:bidi="en-US"/>
        </w:rPr>
        <w:t xml:space="preserve"> </w:t>
      </w:r>
    </w:p>
    <w:bookmarkEnd w:id="1"/>
    <w:p w14:paraId="4EFF1CF2" w14:textId="77777777" w:rsidR="00B42217" w:rsidRPr="007A3727" w:rsidRDefault="00B42217" w:rsidP="00535FB9">
      <w:pPr>
        <w:widowControl w:val="0"/>
        <w:autoSpaceDE w:val="0"/>
        <w:autoSpaceDN w:val="0"/>
        <w:spacing w:line="276" w:lineRule="auto"/>
        <w:ind w:left="2062"/>
        <w:rPr>
          <w:rFonts w:ascii="Arial" w:hAnsi="Arial" w:cs="Arial"/>
          <w:b/>
          <w:sz w:val="22"/>
          <w:szCs w:val="22"/>
          <w:lang w:val="en-US" w:bidi="en-US"/>
        </w:rPr>
      </w:pPr>
    </w:p>
    <w:p w14:paraId="008C470B" w14:textId="27653542" w:rsidR="009B363A" w:rsidRPr="007A3727" w:rsidRDefault="007F19A2" w:rsidP="00ED122B">
      <w:pPr>
        <w:spacing w:before="1"/>
        <w:ind w:left="1701" w:hanging="1134"/>
        <w:rPr>
          <w:rFonts w:ascii="Arial" w:hAnsi="Arial" w:cs="Arial"/>
          <w:spacing w:val="-4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  <w:lang w:bidi="en-US"/>
        </w:rPr>
        <w:t>396.26/27</w:t>
      </w:r>
      <w:r w:rsidR="00D70C43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9B363A" w:rsidRPr="007A3727">
        <w:rPr>
          <w:rFonts w:ascii="Arial" w:hAnsi="Arial" w:cs="Arial"/>
          <w:sz w:val="22"/>
          <w:szCs w:val="22"/>
        </w:rPr>
        <w:t>To</w:t>
      </w:r>
      <w:r w:rsidR="009B363A" w:rsidRPr="007A3727">
        <w:rPr>
          <w:rFonts w:ascii="Arial" w:hAnsi="Arial" w:cs="Arial"/>
          <w:spacing w:val="-4"/>
          <w:sz w:val="22"/>
          <w:szCs w:val="22"/>
        </w:rPr>
        <w:t xml:space="preserve"> </w:t>
      </w:r>
      <w:r w:rsidR="009B363A" w:rsidRPr="007A3727">
        <w:rPr>
          <w:rFonts w:ascii="Arial" w:hAnsi="Arial" w:cs="Arial"/>
          <w:sz w:val="22"/>
          <w:szCs w:val="22"/>
        </w:rPr>
        <w:t>receive</w:t>
      </w:r>
      <w:r w:rsidR="009B363A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9B363A" w:rsidRPr="007A3727">
        <w:rPr>
          <w:rFonts w:ascii="Arial" w:hAnsi="Arial" w:cs="Arial"/>
          <w:sz w:val="22"/>
          <w:szCs w:val="22"/>
        </w:rPr>
        <w:t>reports</w:t>
      </w:r>
      <w:r w:rsidR="009B363A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9B363A" w:rsidRPr="007A3727">
        <w:rPr>
          <w:rFonts w:ascii="Arial" w:hAnsi="Arial" w:cs="Arial"/>
          <w:sz w:val="22"/>
          <w:szCs w:val="22"/>
        </w:rPr>
        <w:t>/</w:t>
      </w:r>
      <w:r w:rsidR="009B363A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9B363A" w:rsidRPr="007A3727">
        <w:rPr>
          <w:rFonts w:ascii="Arial" w:hAnsi="Arial" w:cs="Arial"/>
          <w:sz w:val="22"/>
          <w:szCs w:val="22"/>
        </w:rPr>
        <w:t>issues</w:t>
      </w:r>
      <w:r w:rsidR="009B363A" w:rsidRPr="007A3727">
        <w:rPr>
          <w:rFonts w:ascii="Arial" w:hAnsi="Arial" w:cs="Arial"/>
          <w:spacing w:val="-3"/>
          <w:sz w:val="22"/>
          <w:szCs w:val="22"/>
        </w:rPr>
        <w:t xml:space="preserve"> </w:t>
      </w:r>
      <w:r w:rsidR="009B363A" w:rsidRPr="007A3727">
        <w:rPr>
          <w:rFonts w:ascii="Arial" w:hAnsi="Arial" w:cs="Arial"/>
          <w:spacing w:val="-4"/>
          <w:sz w:val="22"/>
          <w:szCs w:val="22"/>
        </w:rPr>
        <w:t>from</w:t>
      </w:r>
    </w:p>
    <w:p w14:paraId="30971E21" w14:textId="77777777" w:rsidR="00421C1C" w:rsidRPr="007A3727" w:rsidRDefault="00421C1C" w:rsidP="00ED122B">
      <w:pPr>
        <w:spacing w:before="1"/>
        <w:ind w:left="1701" w:hanging="1134"/>
        <w:rPr>
          <w:rFonts w:ascii="Arial" w:hAnsi="Arial" w:cs="Arial"/>
          <w:spacing w:val="-4"/>
          <w:sz w:val="22"/>
          <w:szCs w:val="22"/>
        </w:rPr>
      </w:pPr>
    </w:p>
    <w:p w14:paraId="4C88BF32" w14:textId="6764C3D5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7B0AAA" w:rsidRPr="007A3727">
        <w:rPr>
          <w:rFonts w:ascii="Arial" w:hAnsi="Arial" w:cs="Arial"/>
          <w:sz w:val="22"/>
          <w:szCs w:val="22"/>
          <w:lang w:val="en-US"/>
        </w:rPr>
        <w:t>discussed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pavement improvements in the village.</w:t>
      </w:r>
      <w:r w:rsidR="007B0AAA" w:rsidRPr="007A372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32EF495" w14:textId="10DACBE4" w:rsidR="004A6B70" w:rsidRPr="007A3727" w:rsidRDefault="004A6B70" w:rsidP="004A6B70">
      <w:pPr>
        <w:spacing w:before="1"/>
        <w:ind w:left="1794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val="en-US"/>
        </w:rPr>
        <w:t>Action: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</w:t>
      </w:r>
      <w:r w:rsidR="00EB39E4" w:rsidRPr="007A3727">
        <w:rPr>
          <w:rFonts w:ascii="Arial" w:hAnsi="Arial" w:cs="Arial"/>
          <w:sz w:val="22"/>
          <w:szCs w:val="22"/>
          <w:lang w:val="en-US"/>
        </w:rPr>
        <w:t>Issues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need to be referred to WCBC </w:t>
      </w:r>
    </w:p>
    <w:p w14:paraId="351BB310" w14:textId="0BB75F67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B345CA" w:rsidRPr="007A3727">
        <w:rPr>
          <w:rFonts w:ascii="Arial" w:hAnsi="Arial" w:cs="Arial"/>
          <w:sz w:val="22"/>
          <w:szCs w:val="22"/>
          <w:lang w:val="en-US"/>
        </w:rPr>
        <w:t>discussed</w:t>
      </w:r>
      <w:r w:rsidR="0035503F" w:rsidRPr="007A3727">
        <w:rPr>
          <w:rFonts w:ascii="Arial" w:hAnsi="Arial" w:cs="Arial"/>
          <w:sz w:val="22"/>
          <w:szCs w:val="22"/>
          <w:lang w:val="en-US"/>
        </w:rPr>
        <w:t xml:space="preserve"> the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Civility and Respect Pledge from One Voice Wales</w:t>
      </w:r>
    </w:p>
    <w:p w14:paraId="4BACCB36" w14:textId="361DB40D" w:rsidR="0035503F" w:rsidRPr="007A3727" w:rsidRDefault="0035503F" w:rsidP="0035503F">
      <w:pPr>
        <w:spacing w:before="1"/>
        <w:ind w:left="1794"/>
        <w:rPr>
          <w:rFonts w:ascii="Arial" w:hAnsi="Arial" w:cs="Arial"/>
          <w:b/>
          <w:bCs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val="en-US"/>
        </w:rPr>
        <w:t xml:space="preserve">Action: </w:t>
      </w:r>
      <w:r w:rsidR="00455409" w:rsidRPr="007A3727">
        <w:rPr>
          <w:rFonts w:ascii="Arial" w:hAnsi="Arial" w:cs="Arial"/>
          <w:sz w:val="22"/>
          <w:szCs w:val="22"/>
          <w:lang w:val="en-US"/>
        </w:rPr>
        <w:t>Clerk to complete pledge form and return to One Voice Wales</w:t>
      </w:r>
    </w:p>
    <w:p w14:paraId="02B134BF" w14:textId="586E0270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455409" w:rsidRPr="007A3727">
        <w:rPr>
          <w:rFonts w:ascii="Arial" w:hAnsi="Arial" w:cs="Arial"/>
          <w:sz w:val="22"/>
          <w:szCs w:val="22"/>
          <w:lang w:val="en-US"/>
        </w:rPr>
        <w:t>discussed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the use of the Finance &amp; Governance Toolkit</w:t>
      </w:r>
    </w:p>
    <w:p w14:paraId="7E0CC13F" w14:textId="63EF4572" w:rsidR="00455409" w:rsidRPr="007A3727" w:rsidRDefault="00B40277" w:rsidP="00455409">
      <w:pPr>
        <w:spacing w:before="1"/>
        <w:ind w:left="1794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val="en-US"/>
        </w:rPr>
        <w:t>Action: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</w:t>
      </w:r>
      <w:r w:rsidR="0099698F" w:rsidRPr="007A3727">
        <w:rPr>
          <w:rFonts w:ascii="Arial" w:hAnsi="Arial" w:cs="Arial"/>
          <w:sz w:val="22"/>
          <w:szCs w:val="22"/>
          <w:lang w:val="en-US"/>
        </w:rPr>
        <w:t xml:space="preserve">Toolkit is more specific to larger councils and already </w:t>
      </w:r>
      <w:r w:rsidR="00CC6736" w:rsidRPr="007A3727">
        <w:rPr>
          <w:rFonts w:ascii="Arial" w:hAnsi="Arial" w:cs="Arial"/>
          <w:sz w:val="22"/>
          <w:szCs w:val="22"/>
          <w:lang w:val="en-US"/>
        </w:rPr>
        <w:t xml:space="preserve">outlines council’s current policies so toolkit will not be adopted </w:t>
      </w:r>
    </w:p>
    <w:p w14:paraId="6341453F" w14:textId="157C9F23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7C0F75" w:rsidRPr="007A3727">
        <w:rPr>
          <w:rFonts w:ascii="Arial" w:hAnsi="Arial" w:cs="Arial"/>
          <w:sz w:val="22"/>
          <w:szCs w:val="22"/>
          <w:lang w:val="en-US"/>
        </w:rPr>
        <w:t>noted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HMRC VAT claim for 25/26 financial year of £930.30 has been sent.</w:t>
      </w:r>
    </w:p>
    <w:p w14:paraId="5A0A7521" w14:textId="5A036768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7C0F75" w:rsidRPr="007A3727">
        <w:rPr>
          <w:rFonts w:ascii="Arial" w:hAnsi="Arial" w:cs="Arial"/>
          <w:sz w:val="22"/>
          <w:szCs w:val="22"/>
          <w:lang w:val="en-US"/>
        </w:rPr>
        <w:t>noted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Internal Audit Report and </w:t>
      </w:r>
      <w:r w:rsidR="007C0F75" w:rsidRPr="007A3727">
        <w:rPr>
          <w:rFonts w:ascii="Arial" w:hAnsi="Arial" w:cs="Arial"/>
          <w:sz w:val="22"/>
          <w:szCs w:val="22"/>
          <w:lang w:val="en-US"/>
        </w:rPr>
        <w:t>discussed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recommendations.</w:t>
      </w:r>
    </w:p>
    <w:p w14:paraId="351CFDC6" w14:textId="7CCD61CC" w:rsidR="007C0F75" w:rsidRPr="007A3727" w:rsidRDefault="00302E3A" w:rsidP="00302E3A">
      <w:pPr>
        <w:spacing w:before="1"/>
        <w:ind w:left="1794"/>
        <w:rPr>
          <w:rFonts w:ascii="Arial" w:hAnsi="Arial" w:cs="Arial"/>
          <w:sz w:val="22"/>
          <w:szCs w:val="22"/>
          <w:lang w:val="en-US"/>
        </w:rPr>
      </w:pPr>
      <w:r w:rsidRPr="00204644">
        <w:rPr>
          <w:rFonts w:ascii="Arial" w:hAnsi="Arial" w:cs="Arial"/>
          <w:b/>
          <w:bCs/>
          <w:sz w:val="22"/>
          <w:szCs w:val="22"/>
          <w:lang w:val="en-US"/>
        </w:rPr>
        <w:t>Action: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Clerk to amend financial regulations and t</w:t>
      </w:r>
      <w:r w:rsidR="00F146E8" w:rsidRPr="007A3727">
        <w:rPr>
          <w:rFonts w:ascii="Arial" w:hAnsi="Arial" w:cs="Arial"/>
          <w:sz w:val="22"/>
          <w:szCs w:val="22"/>
          <w:lang w:val="en-US"/>
        </w:rPr>
        <w:t xml:space="preserve">o follow up </w:t>
      </w:r>
      <w:r w:rsidR="00BE77FC" w:rsidRPr="007A3727">
        <w:rPr>
          <w:rFonts w:ascii="Arial" w:hAnsi="Arial" w:cs="Arial"/>
          <w:sz w:val="22"/>
          <w:szCs w:val="22"/>
          <w:lang w:val="en-US"/>
        </w:rPr>
        <w:t>with HMRC</w:t>
      </w:r>
    </w:p>
    <w:p w14:paraId="5E3C4B67" w14:textId="64B93C81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BE77FC" w:rsidRPr="007A3727">
        <w:rPr>
          <w:rFonts w:ascii="Arial" w:hAnsi="Arial" w:cs="Arial"/>
          <w:sz w:val="22"/>
          <w:szCs w:val="22"/>
          <w:lang w:val="en-US"/>
        </w:rPr>
        <w:t xml:space="preserve">discussed 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Pride in Place Impact Fund </w:t>
      </w:r>
    </w:p>
    <w:p w14:paraId="7797323F" w14:textId="0F57B76B" w:rsidR="00905C7B" w:rsidRPr="007A3727" w:rsidRDefault="00905C7B" w:rsidP="00905C7B">
      <w:pPr>
        <w:spacing w:before="1"/>
        <w:ind w:left="1794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val="en-US"/>
        </w:rPr>
        <w:t>Action</w:t>
      </w:r>
      <w:r w:rsidRPr="007A3727">
        <w:rPr>
          <w:rFonts w:ascii="Arial" w:hAnsi="Arial" w:cs="Arial"/>
          <w:sz w:val="22"/>
          <w:szCs w:val="22"/>
          <w:lang w:val="en-US"/>
        </w:rPr>
        <w:t>: Members reviewed Pride in Place application form sent to WCBC</w:t>
      </w:r>
    </w:p>
    <w:p w14:paraId="4A259525" w14:textId="19557CCB" w:rsidR="00421C1C" w:rsidRPr="007A3727" w:rsidRDefault="00421C1C" w:rsidP="00421C1C">
      <w:pPr>
        <w:numPr>
          <w:ilvl w:val="0"/>
          <w:numId w:val="22"/>
        </w:numPr>
        <w:spacing w:before="1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905C7B" w:rsidRPr="007A3727">
        <w:rPr>
          <w:rFonts w:ascii="Arial" w:hAnsi="Arial" w:cs="Arial"/>
          <w:sz w:val="22"/>
          <w:szCs w:val="22"/>
          <w:lang w:val="en-US"/>
        </w:rPr>
        <w:t>discussed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 attending Sportsfield Fun Day </w:t>
      </w:r>
    </w:p>
    <w:p w14:paraId="644923C8" w14:textId="2BA129A5" w:rsidR="00905C7B" w:rsidRPr="007A3727" w:rsidRDefault="00905C7B" w:rsidP="00905C7B">
      <w:pPr>
        <w:spacing w:before="1"/>
        <w:ind w:left="1794"/>
        <w:rPr>
          <w:rFonts w:ascii="Arial" w:hAnsi="Arial" w:cs="Arial"/>
          <w:sz w:val="22"/>
          <w:szCs w:val="22"/>
          <w:lang w:val="en-US"/>
        </w:rPr>
      </w:pPr>
      <w:r w:rsidRPr="007A3727">
        <w:rPr>
          <w:rFonts w:ascii="Arial" w:hAnsi="Arial" w:cs="Arial"/>
          <w:b/>
          <w:bCs/>
          <w:sz w:val="22"/>
          <w:szCs w:val="22"/>
          <w:lang w:val="en-US"/>
        </w:rPr>
        <w:t>Action</w:t>
      </w:r>
      <w:r w:rsidRPr="007A3727">
        <w:rPr>
          <w:rFonts w:ascii="Arial" w:hAnsi="Arial" w:cs="Arial"/>
          <w:sz w:val="22"/>
          <w:szCs w:val="22"/>
          <w:lang w:val="en-US"/>
        </w:rPr>
        <w:t xml:space="preserve">: </w:t>
      </w:r>
      <w:r w:rsidR="00DC3738" w:rsidRPr="007A3727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503DFF" w:rsidRPr="007A3727">
        <w:rPr>
          <w:rFonts w:ascii="Arial" w:hAnsi="Arial" w:cs="Arial"/>
          <w:sz w:val="22"/>
          <w:szCs w:val="22"/>
          <w:lang w:val="en-US"/>
        </w:rPr>
        <w:t xml:space="preserve">discussed having </w:t>
      </w:r>
      <w:r w:rsidR="000662B5" w:rsidRPr="007A3727">
        <w:rPr>
          <w:rFonts w:ascii="Arial" w:hAnsi="Arial" w:cs="Arial"/>
          <w:sz w:val="22"/>
          <w:szCs w:val="22"/>
          <w:lang w:val="en-US"/>
        </w:rPr>
        <w:t xml:space="preserve">a stall with information about the Community Council </w:t>
      </w:r>
      <w:r w:rsidR="00EB39E4" w:rsidRPr="007A3727">
        <w:rPr>
          <w:rFonts w:ascii="Arial" w:hAnsi="Arial" w:cs="Arial"/>
          <w:sz w:val="22"/>
          <w:szCs w:val="22"/>
          <w:lang w:val="en-US"/>
        </w:rPr>
        <w:t>to</w:t>
      </w:r>
      <w:r w:rsidR="000662B5" w:rsidRPr="007A3727">
        <w:rPr>
          <w:rFonts w:ascii="Arial" w:hAnsi="Arial" w:cs="Arial"/>
          <w:sz w:val="22"/>
          <w:szCs w:val="22"/>
          <w:lang w:val="en-US"/>
        </w:rPr>
        <w:t xml:space="preserve"> engage with residents </w:t>
      </w:r>
      <w:r w:rsidR="0008770C" w:rsidRPr="007A372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2017863" w14:textId="44005C35" w:rsidR="00552F34" w:rsidRPr="007A3727" w:rsidRDefault="00552F34" w:rsidP="00456172">
      <w:pPr>
        <w:widowControl w:val="0"/>
        <w:autoSpaceDE w:val="0"/>
        <w:autoSpaceDN w:val="0"/>
        <w:rPr>
          <w:rFonts w:ascii="Arial" w:hAnsi="Arial" w:cs="Arial"/>
          <w:sz w:val="22"/>
          <w:szCs w:val="22"/>
          <w:lang w:bidi="en-US"/>
        </w:rPr>
      </w:pPr>
    </w:p>
    <w:p w14:paraId="009CA4FC" w14:textId="021B0681" w:rsidR="005B7725" w:rsidRPr="007A3727" w:rsidRDefault="007F19A2" w:rsidP="00ED122B">
      <w:pPr>
        <w:spacing w:before="1"/>
        <w:ind w:left="1701" w:hanging="1134"/>
        <w:rPr>
          <w:rFonts w:ascii="Arial" w:hAnsi="Arial" w:cs="Arial"/>
          <w:spacing w:val="-2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  <w:lang w:bidi="en-US"/>
        </w:rPr>
        <w:t>397.26/27</w:t>
      </w:r>
      <w:r w:rsidR="005B7725"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Pr="007A3727">
        <w:rPr>
          <w:rFonts w:ascii="Arial" w:hAnsi="Arial" w:cs="Arial"/>
          <w:sz w:val="22"/>
          <w:szCs w:val="22"/>
          <w:lang w:bidi="en-US"/>
        </w:rPr>
        <w:t xml:space="preserve"> </w:t>
      </w:r>
      <w:r w:rsidR="005B7725" w:rsidRPr="007A3727">
        <w:rPr>
          <w:rFonts w:ascii="Arial" w:hAnsi="Arial" w:cs="Arial"/>
          <w:sz w:val="22"/>
          <w:szCs w:val="22"/>
        </w:rPr>
        <w:t>Flood</w:t>
      </w:r>
      <w:r w:rsidR="005B7725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5B7725" w:rsidRPr="007A3727">
        <w:rPr>
          <w:rFonts w:ascii="Arial" w:hAnsi="Arial" w:cs="Arial"/>
          <w:sz w:val="22"/>
          <w:szCs w:val="22"/>
        </w:rPr>
        <w:t>Warden</w:t>
      </w:r>
      <w:r w:rsidR="005B7725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5B7725" w:rsidRPr="007A3727">
        <w:rPr>
          <w:rFonts w:ascii="Arial" w:hAnsi="Arial" w:cs="Arial"/>
          <w:spacing w:val="-2"/>
          <w:sz w:val="22"/>
          <w:szCs w:val="22"/>
        </w:rPr>
        <w:t>Report</w:t>
      </w:r>
    </w:p>
    <w:p w14:paraId="59AAAD7A" w14:textId="77777777" w:rsidR="006A08BB" w:rsidRPr="007A3727" w:rsidRDefault="006A08BB" w:rsidP="00ED122B">
      <w:pPr>
        <w:spacing w:before="1"/>
        <w:ind w:left="1701" w:hanging="1134"/>
        <w:rPr>
          <w:rFonts w:ascii="Arial" w:hAnsi="Arial" w:cs="Arial"/>
          <w:spacing w:val="-2"/>
          <w:sz w:val="22"/>
          <w:szCs w:val="22"/>
        </w:rPr>
      </w:pPr>
    </w:p>
    <w:p w14:paraId="13A43D7A" w14:textId="64E325CA" w:rsidR="006A08BB" w:rsidRPr="007A3727" w:rsidRDefault="007F19A2" w:rsidP="00ED122B">
      <w:pPr>
        <w:spacing w:before="1"/>
        <w:ind w:left="1701" w:hanging="1134"/>
        <w:rPr>
          <w:rFonts w:ascii="Arial" w:hAnsi="Arial" w:cs="Arial"/>
          <w:spacing w:val="-2"/>
          <w:sz w:val="22"/>
          <w:szCs w:val="22"/>
        </w:rPr>
      </w:pPr>
      <w:r w:rsidRPr="007A3727">
        <w:rPr>
          <w:rFonts w:ascii="Arial" w:hAnsi="Arial" w:cs="Arial"/>
          <w:spacing w:val="-2"/>
          <w:sz w:val="22"/>
          <w:szCs w:val="22"/>
        </w:rPr>
        <w:t xml:space="preserve">398.26/27   </w:t>
      </w:r>
      <w:r w:rsidR="006A08BB" w:rsidRPr="007A3727">
        <w:rPr>
          <w:rFonts w:ascii="Arial" w:hAnsi="Arial" w:cs="Arial"/>
          <w:spacing w:val="-2"/>
          <w:sz w:val="22"/>
          <w:szCs w:val="22"/>
        </w:rPr>
        <w:t xml:space="preserve">Friars Field </w:t>
      </w:r>
    </w:p>
    <w:p w14:paraId="6356CA6E" w14:textId="77777777" w:rsidR="00E254CB" w:rsidRPr="007A3727" w:rsidRDefault="00E254CB" w:rsidP="000662B5">
      <w:pPr>
        <w:widowControl w:val="0"/>
        <w:tabs>
          <w:tab w:val="left" w:pos="1639"/>
        </w:tabs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594D99E" w14:textId="0D5CBDDF" w:rsidR="00E254CB" w:rsidRPr="007A3727" w:rsidRDefault="007F19A2" w:rsidP="00ED122B">
      <w:pPr>
        <w:pStyle w:val="ListParagraph"/>
        <w:widowControl w:val="0"/>
        <w:tabs>
          <w:tab w:val="left" w:pos="1639"/>
        </w:tabs>
        <w:autoSpaceDE w:val="0"/>
        <w:autoSpaceDN w:val="0"/>
        <w:ind w:left="1701" w:hanging="1134"/>
        <w:contextualSpacing w:val="0"/>
        <w:rPr>
          <w:rFonts w:ascii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399</w:t>
      </w:r>
      <w:r w:rsidR="005B7725" w:rsidRPr="007A3727">
        <w:rPr>
          <w:rFonts w:ascii="Arial" w:eastAsia="Arial" w:hAnsi="Arial" w:cs="Arial"/>
          <w:bCs/>
          <w:spacing w:val="-2"/>
          <w:sz w:val="22"/>
          <w:szCs w:val="22"/>
        </w:rPr>
        <w:t>.2</w:t>
      </w: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6</w:t>
      </w:r>
      <w:r w:rsidR="005B7725" w:rsidRPr="007A3727">
        <w:rPr>
          <w:rFonts w:ascii="Arial" w:eastAsia="Arial" w:hAnsi="Arial" w:cs="Arial"/>
          <w:bCs/>
          <w:spacing w:val="-2"/>
          <w:sz w:val="22"/>
          <w:szCs w:val="22"/>
        </w:rPr>
        <w:t>/2</w:t>
      </w: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7</w:t>
      </w:r>
      <w:r w:rsidR="004A78F0" w:rsidRPr="007A3727">
        <w:rPr>
          <w:rFonts w:ascii="Arial" w:hAnsi="Arial" w:cs="Arial"/>
          <w:bCs/>
          <w:sz w:val="22"/>
          <w:szCs w:val="22"/>
        </w:rPr>
        <w:t xml:space="preserve"> </w:t>
      </w:r>
      <w:r w:rsidRPr="007A3727">
        <w:rPr>
          <w:rFonts w:ascii="Arial" w:hAnsi="Arial" w:cs="Arial"/>
          <w:bCs/>
          <w:sz w:val="22"/>
          <w:szCs w:val="22"/>
        </w:rPr>
        <w:t xml:space="preserve">  </w:t>
      </w:r>
      <w:r w:rsidR="00DA402A" w:rsidRPr="007A3727">
        <w:rPr>
          <w:rFonts w:ascii="Arial" w:hAnsi="Arial" w:cs="Arial"/>
          <w:bCs/>
          <w:sz w:val="22"/>
          <w:szCs w:val="22"/>
        </w:rPr>
        <w:t xml:space="preserve">Members noted Police Matters </w:t>
      </w:r>
    </w:p>
    <w:p w14:paraId="5A6D4E99" w14:textId="77777777" w:rsidR="00E254CB" w:rsidRPr="007A3727" w:rsidRDefault="00E254CB" w:rsidP="00ED122B">
      <w:pPr>
        <w:pStyle w:val="ListParagraph"/>
        <w:tabs>
          <w:tab w:val="left" w:pos="1639"/>
        </w:tabs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</w:p>
    <w:p w14:paraId="2E6D395F" w14:textId="71A0D48D" w:rsidR="00E254CB" w:rsidRPr="007A3727" w:rsidRDefault="007B6F75" w:rsidP="00985239">
      <w:pPr>
        <w:pStyle w:val="ListParagraph"/>
        <w:widowControl w:val="0"/>
        <w:numPr>
          <w:ilvl w:val="0"/>
          <w:numId w:val="12"/>
        </w:numPr>
        <w:tabs>
          <w:tab w:val="left" w:pos="1985"/>
        </w:tabs>
        <w:autoSpaceDE w:val="0"/>
        <w:autoSpaceDN w:val="0"/>
        <w:ind w:left="1985" w:hanging="284"/>
        <w:contextualSpacing w:val="0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hAnsi="Arial" w:cs="Arial"/>
          <w:bCs/>
          <w:spacing w:val="-2"/>
          <w:sz w:val="22"/>
          <w:szCs w:val="22"/>
        </w:rPr>
        <w:t>Report from PCSO -</w:t>
      </w:r>
      <w:r w:rsidR="00DA402A" w:rsidRPr="007A3727">
        <w:rPr>
          <w:rFonts w:ascii="Arial" w:hAnsi="Arial" w:cs="Arial"/>
          <w:bCs/>
          <w:spacing w:val="-2"/>
          <w:sz w:val="22"/>
          <w:szCs w:val="22"/>
        </w:rPr>
        <w:t xml:space="preserve"> sent out to Members prior to the meeting</w:t>
      </w:r>
    </w:p>
    <w:p w14:paraId="2F3EB9AB" w14:textId="77777777" w:rsidR="00E254CB" w:rsidRPr="007A3727" w:rsidRDefault="00E254CB" w:rsidP="00985239">
      <w:pPr>
        <w:pStyle w:val="BodyText"/>
        <w:tabs>
          <w:tab w:val="left" w:pos="1985"/>
        </w:tabs>
        <w:ind w:left="1985" w:hanging="284"/>
        <w:rPr>
          <w:rFonts w:cs="Arial"/>
          <w:b w:val="0"/>
          <w:sz w:val="22"/>
          <w:szCs w:val="22"/>
        </w:rPr>
      </w:pPr>
    </w:p>
    <w:p w14:paraId="1A199482" w14:textId="0DC3CF36" w:rsidR="00E254CB" w:rsidRPr="007A3727" w:rsidRDefault="00E254CB" w:rsidP="007B6F75">
      <w:pPr>
        <w:pStyle w:val="ListParagraph"/>
        <w:widowControl w:val="0"/>
        <w:numPr>
          <w:ilvl w:val="0"/>
          <w:numId w:val="12"/>
        </w:numPr>
        <w:tabs>
          <w:tab w:val="left" w:pos="1985"/>
        </w:tabs>
        <w:autoSpaceDE w:val="0"/>
        <w:autoSpaceDN w:val="0"/>
        <w:ind w:left="1985" w:hanging="284"/>
        <w:contextualSpacing w:val="0"/>
        <w:rPr>
          <w:rFonts w:ascii="Arial" w:hAnsi="Arial" w:cs="Arial"/>
          <w:bCs/>
          <w:sz w:val="22"/>
          <w:szCs w:val="22"/>
        </w:rPr>
      </w:pPr>
      <w:r w:rsidRPr="007A3727">
        <w:rPr>
          <w:rFonts w:ascii="Arial" w:hAnsi="Arial" w:cs="Arial"/>
          <w:bCs/>
          <w:sz w:val="22"/>
          <w:szCs w:val="22"/>
        </w:rPr>
        <w:t>Crime</w:t>
      </w:r>
      <w:r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Pr="007A3727">
        <w:rPr>
          <w:rFonts w:ascii="Arial" w:hAnsi="Arial" w:cs="Arial"/>
          <w:bCs/>
          <w:sz w:val="22"/>
          <w:szCs w:val="22"/>
        </w:rPr>
        <w:t>Stats</w:t>
      </w:r>
      <w:r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7A3727">
        <w:rPr>
          <w:rFonts w:ascii="Arial" w:hAnsi="Arial" w:cs="Arial"/>
          <w:bCs/>
          <w:sz w:val="22"/>
          <w:szCs w:val="22"/>
        </w:rPr>
        <w:t>–</w:t>
      </w:r>
      <w:r w:rsidR="007B6F75" w:rsidRPr="007A3727">
        <w:rPr>
          <w:rFonts w:ascii="Arial" w:hAnsi="Arial" w:cs="Arial"/>
          <w:bCs/>
          <w:sz w:val="22"/>
          <w:szCs w:val="22"/>
        </w:rPr>
        <w:t xml:space="preserve"> </w:t>
      </w:r>
      <w:r w:rsidRPr="007A3727">
        <w:rPr>
          <w:rFonts w:ascii="Arial" w:hAnsi="Arial" w:cs="Arial"/>
          <w:bCs/>
          <w:sz w:val="22"/>
          <w:szCs w:val="22"/>
        </w:rPr>
        <w:t xml:space="preserve">March </w:t>
      </w:r>
      <w:r w:rsidR="007B6F75" w:rsidRPr="007A3727">
        <w:rPr>
          <w:rFonts w:ascii="Arial" w:hAnsi="Arial" w:cs="Arial"/>
          <w:bCs/>
          <w:sz w:val="22"/>
          <w:szCs w:val="22"/>
        </w:rPr>
        <w:t>2026</w:t>
      </w:r>
    </w:p>
    <w:p w14:paraId="6AB22548" w14:textId="77777777" w:rsidR="007B6F75" w:rsidRPr="007A3727" w:rsidRDefault="007B6F75" w:rsidP="007B6F7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D439EE4" w14:textId="3581A643" w:rsidR="007E0387" w:rsidRPr="007A3727" w:rsidRDefault="00420D66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  <w:r w:rsidRPr="007A3727">
        <w:rPr>
          <w:noProof/>
        </w:rPr>
        <w:drawing>
          <wp:inline distT="0" distB="0" distL="0" distR="0" wp14:anchorId="56945E6D" wp14:editId="5C39EE8E">
            <wp:extent cx="6572250" cy="514350"/>
            <wp:effectExtent l="0" t="0" r="0" b="0"/>
            <wp:docPr id="1321412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B7F9" w14:textId="77777777" w:rsidR="00420D66" w:rsidRPr="007A3727" w:rsidRDefault="00420D66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46E4111" w14:textId="2E479D68" w:rsidR="00F24EA0" w:rsidRPr="007A3727" w:rsidRDefault="007A3727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400.26/27</w:t>
      </w:r>
      <w:r w:rsidR="00B97D51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7F19A2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To</w:t>
      </w:r>
      <w:r w:rsidR="00C75FAE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receive a written report</w:t>
      </w:r>
      <w:r w:rsidR="00C75FAE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from</w:t>
      </w:r>
      <w:r w:rsidR="00C75FAE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County</w:t>
      </w:r>
      <w:r w:rsidR="00C75FAE" w:rsidRPr="007A3727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Councillor</w:t>
      </w:r>
      <w:r w:rsidR="00C75FAE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z w:val="22"/>
          <w:szCs w:val="22"/>
        </w:rPr>
        <w:t>R</w:t>
      </w:r>
      <w:r w:rsidR="00C75FAE" w:rsidRPr="007A3727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="00C75FAE" w:rsidRPr="007A3727">
        <w:rPr>
          <w:rFonts w:ascii="Arial" w:hAnsi="Arial" w:cs="Arial"/>
          <w:bCs/>
          <w:spacing w:val="-2"/>
          <w:sz w:val="22"/>
          <w:szCs w:val="22"/>
        </w:rPr>
        <w:t>Williams</w:t>
      </w:r>
    </w:p>
    <w:p w14:paraId="671E3038" w14:textId="77777777" w:rsidR="00F24EA0" w:rsidRPr="007A3727" w:rsidRDefault="00F24EA0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E413CEE" w14:textId="7804F8B1" w:rsidR="00B97D51" w:rsidRPr="007A3727" w:rsidRDefault="004E3343" w:rsidP="007A3727">
      <w:pPr>
        <w:pStyle w:val="ListParagraph"/>
        <w:numPr>
          <w:ilvl w:val="0"/>
          <w:numId w:val="18"/>
        </w:numPr>
        <w:ind w:left="2127" w:hanging="425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hAnsi="Arial" w:cs="Arial"/>
          <w:bCs/>
          <w:spacing w:val="-2"/>
          <w:sz w:val="22"/>
          <w:szCs w:val="22"/>
        </w:rPr>
        <w:t>Cllr Williams has been approached by residents over the future of the old bridge</w:t>
      </w:r>
      <w:r w:rsidR="007A687A" w:rsidRPr="007A3727">
        <w:rPr>
          <w:rFonts w:ascii="Arial" w:hAnsi="Arial" w:cs="Arial"/>
          <w:bCs/>
          <w:spacing w:val="-2"/>
          <w:sz w:val="22"/>
          <w:szCs w:val="22"/>
        </w:rPr>
        <w:t xml:space="preserve">. Opinions divided over pedestrianising the bridge. Any future plans </w:t>
      </w:r>
      <w:r w:rsidR="00BC183F" w:rsidRPr="007A3727">
        <w:rPr>
          <w:rFonts w:ascii="Arial" w:hAnsi="Arial" w:cs="Arial"/>
          <w:bCs/>
          <w:spacing w:val="-2"/>
          <w:sz w:val="22"/>
          <w:szCs w:val="22"/>
        </w:rPr>
        <w:t xml:space="preserve">would require a formal consultation process. </w:t>
      </w:r>
    </w:p>
    <w:p w14:paraId="769C8BEE" w14:textId="195AC5D6" w:rsidR="00C02C67" w:rsidRPr="007A3727" w:rsidRDefault="00AF33DE" w:rsidP="007A3727">
      <w:pPr>
        <w:pStyle w:val="ListParagraph"/>
        <w:numPr>
          <w:ilvl w:val="0"/>
          <w:numId w:val="18"/>
        </w:numPr>
        <w:ind w:left="2127" w:hanging="425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hAnsi="Arial" w:cs="Arial"/>
          <w:bCs/>
          <w:spacing w:val="-2"/>
          <w:sz w:val="22"/>
          <w:szCs w:val="22"/>
        </w:rPr>
        <w:t>Ongoing parking issues around Abbots Way and Friars Court</w:t>
      </w:r>
      <w:r w:rsidR="000371B3" w:rsidRPr="007A3727">
        <w:rPr>
          <w:rFonts w:ascii="Arial" w:hAnsi="Arial" w:cs="Arial"/>
          <w:bCs/>
          <w:spacing w:val="-2"/>
          <w:sz w:val="22"/>
          <w:szCs w:val="22"/>
        </w:rPr>
        <w:t xml:space="preserve">. </w:t>
      </w:r>
      <w:r w:rsidR="00D0423B" w:rsidRPr="007A3727">
        <w:rPr>
          <w:rFonts w:ascii="Arial" w:hAnsi="Arial" w:cs="Arial"/>
          <w:bCs/>
          <w:spacing w:val="-2"/>
          <w:sz w:val="22"/>
          <w:szCs w:val="22"/>
        </w:rPr>
        <w:t xml:space="preserve">Cllr Williams was advised of issues raised by residents regarding pavements and renewal of white lines. </w:t>
      </w:r>
    </w:p>
    <w:p w14:paraId="0F78D252" w14:textId="27CB8042" w:rsidR="005B7725" w:rsidRPr="007A3727" w:rsidRDefault="005B7725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980C5C3" w14:textId="426F805B" w:rsidR="00BF6E14" w:rsidRPr="007A3727" w:rsidRDefault="007A3727" w:rsidP="00ED122B">
      <w:pPr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401.26/27 </w:t>
      </w:r>
      <w:r w:rsidR="002D387F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BF6E14" w:rsidRPr="007A3727">
        <w:rPr>
          <w:rFonts w:ascii="Arial" w:hAnsi="Arial" w:cs="Arial"/>
          <w:bCs/>
          <w:sz w:val="22"/>
          <w:szCs w:val="22"/>
        </w:rPr>
        <w:t>To</w:t>
      </w:r>
      <w:r w:rsidR="00BF6E14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BF6E14" w:rsidRPr="007A3727">
        <w:rPr>
          <w:rFonts w:ascii="Arial" w:hAnsi="Arial" w:cs="Arial"/>
          <w:bCs/>
          <w:sz w:val="22"/>
          <w:szCs w:val="22"/>
        </w:rPr>
        <w:t>receive</w:t>
      </w:r>
      <w:r w:rsidR="00BF6E14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BF6E14" w:rsidRPr="007A3727">
        <w:rPr>
          <w:rFonts w:ascii="Arial" w:hAnsi="Arial" w:cs="Arial"/>
          <w:bCs/>
          <w:sz w:val="22"/>
          <w:szCs w:val="22"/>
        </w:rPr>
        <w:t>any</w:t>
      </w:r>
      <w:r w:rsidR="00BF6E14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BF6E14" w:rsidRPr="007A3727">
        <w:rPr>
          <w:rFonts w:ascii="Arial" w:hAnsi="Arial" w:cs="Arial"/>
          <w:bCs/>
          <w:sz w:val="22"/>
          <w:szCs w:val="22"/>
        </w:rPr>
        <w:t>planning</w:t>
      </w:r>
      <w:r w:rsidR="00BF6E14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BF6E14" w:rsidRPr="007A3727">
        <w:rPr>
          <w:rFonts w:ascii="Arial" w:hAnsi="Arial" w:cs="Arial"/>
          <w:bCs/>
          <w:spacing w:val="-2"/>
          <w:sz w:val="22"/>
          <w:szCs w:val="22"/>
        </w:rPr>
        <w:t xml:space="preserve">applications/decisions </w:t>
      </w:r>
    </w:p>
    <w:p w14:paraId="1C2F912D" w14:textId="77777777" w:rsidR="00BF6E14" w:rsidRPr="007A3727" w:rsidRDefault="00BF6E14" w:rsidP="00ED122B">
      <w:pPr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</w:p>
    <w:p w14:paraId="67E11BD3" w14:textId="2C76B467" w:rsidR="00BF6E14" w:rsidRPr="007A3727" w:rsidRDefault="00BF6E14" w:rsidP="00ED122B">
      <w:pPr>
        <w:ind w:left="1701" w:hanging="1134"/>
        <w:rPr>
          <w:rFonts w:ascii="Arial" w:hAnsi="Arial" w:cs="Arial"/>
          <w:b/>
          <w:sz w:val="22"/>
          <w:szCs w:val="22"/>
        </w:rPr>
      </w:pPr>
      <w:r w:rsidRPr="007A3727">
        <w:rPr>
          <w:rFonts w:ascii="Arial" w:hAnsi="Arial" w:cs="Arial"/>
          <w:bCs/>
          <w:spacing w:val="-2"/>
          <w:sz w:val="22"/>
          <w:szCs w:val="22"/>
        </w:rPr>
        <w:tab/>
      </w:r>
      <w:r w:rsidR="00425793" w:rsidRPr="007A3727">
        <w:rPr>
          <w:rFonts w:ascii="Arial" w:hAnsi="Arial" w:cs="Arial"/>
          <w:bCs/>
          <w:spacing w:val="-2"/>
          <w:sz w:val="22"/>
          <w:szCs w:val="22"/>
        </w:rPr>
        <w:t>P/2026/0224 - ALTHREY HALL FARM BARNS, OVERTON ROAD, BANGOR ON DEE, WREXHAM, LL13 0DA – Discussed in April meeting – No objections raised.</w:t>
      </w:r>
    </w:p>
    <w:p w14:paraId="422D5ED3" w14:textId="41F55B7F" w:rsidR="005B7725" w:rsidRPr="007A3727" w:rsidRDefault="005B7725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BECC79A" w14:textId="77777777" w:rsidR="007A3727" w:rsidRPr="007A3727" w:rsidRDefault="007A3727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7F9BAAB" w14:textId="19053BED" w:rsidR="002112B4" w:rsidRPr="007A3727" w:rsidRDefault="007A3727" w:rsidP="00ED122B">
      <w:pPr>
        <w:spacing w:before="1"/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lastRenderedPageBreak/>
        <w:t>402.26/27</w:t>
      </w:r>
      <w:r w:rsidR="00F51394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 </w:t>
      </w:r>
      <w:r w:rsidR="002112B4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2112B4" w:rsidRPr="007A3727">
        <w:rPr>
          <w:rFonts w:ascii="Arial" w:hAnsi="Arial" w:cs="Arial"/>
          <w:bCs/>
          <w:sz w:val="22"/>
          <w:szCs w:val="22"/>
        </w:rPr>
        <w:t>To</w:t>
      </w:r>
      <w:r w:rsidR="002112B4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2112B4" w:rsidRPr="007A3727">
        <w:rPr>
          <w:rFonts w:ascii="Arial" w:hAnsi="Arial" w:cs="Arial"/>
          <w:bCs/>
          <w:sz w:val="22"/>
          <w:szCs w:val="22"/>
        </w:rPr>
        <w:t>receive</w:t>
      </w:r>
      <w:r w:rsidR="002112B4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2112B4" w:rsidRPr="007A3727">
        <w:rPr>
          <w:rFonts w:ascii="Arial" w:hAnsi="Arial" w:cs="Arial"/>
          <w:bCs/>
          <w:sz w:val="22"/>
          <w:szCs w:val="22"/>
        </w:rPr>
        <w:t>any</w:t>
      </w:r>
      <w:r w:rsidR="002112B4" w:rsidRPr="007A3727">
        <w:rPr>
          <w:rFonts w:ascii="Arial" w:hAnsi="Arial" w:cs="Arial"/>
          <w:bCs/>
          <w:spacing w:val="-2"/>
          <w:sz w:val="22"/>
          <w:szCs w:val="22"/>
        </w:rPr>
        <w:t xml:space="preserve"> correspondence – all the documents listed below were forwarded to Members.</w:t>
      </w:r>
    </w:p>
    <w:p w14:paraId="3C77F416" w14:textId="77777777" w:rsidR="00123A79" w:rsidRPr="007A3727" w:rsidRDefault="00123A79" w:rsidP="00ED122B">
      <w:pPr>
        <w:spacing w:before="1"/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</w:p>
    <w:p w14:paraId="3422DC11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Wrexham Mayors End of Year Charity Ball - Ball invite info</w:t>
      </w:r>
    </w:p>
    <w:p w14:paraId="38615397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- Cost of Living Crisis Project - Information and Resources</w:t>
      </w:r>
    </w:p>
    <w:p w14:paraId="08D0926A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- Cost of Living Crisis Project - Our Upcoming Online Events</w:t>
      </w:r>
    </w:p>
    <w:p w14:paraId="448D95B8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- National Conference &amp; Awards Ceremony 2026</w:t>
      </w:r>
    </w:p>
    <w:p w14:paraId="06B589F1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Launch of the One Voice Wales Civility and Respect Pledge</w:t>
      </w:r>
    </w:p>
    <w:p w14:paraId="7D798AB5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 xml:space="preserve">Free Digital Support for over 55s </w:t>
      </w:r>
    </w:p>
    <w:p w14:paraId="3ACB4FBE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Community Agent Project Update</w:t>
      </w:r>
    </w:p>
    <w:p w14:paraId="24BF0DF5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– Upcoming online Events</w:t>
      </w:r>
    </w:p>
    <w:p w14:paraId="508732FD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Andrew Ranger MP Newsletter April 2026</w:t>
      </w:r>
    </w:p>
    <w:p w14:paraId="6DBBFC95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Community Agent quarterly report</w:t>
      </w:r>
    </w:p>
    <w:p w14:paraId="5FD5D6D0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- The Voice - Issue 2</w:t>
      </w:r>
    </w:p>
    <w:p w14:paraId="299EDEFA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One Voice Wales Funding Newsletter May 2026</w:t>
      </w:r>
    </w:p>
    <w:p w14:paraId="4EDCE87F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>Wrexham Town and Community Council Forum 30 April 2026</w:t>
      </w:r>
    </w:p>
    <w:p w14:paraId="0BD03B83" w14:textId="77777777" w:rsidR="006E1350" w:rsidRPr="007A3727" w:rsidRDefault="006E1350" w:rsidP="007A3727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2127" w:hanging="426"/>
        <w:contextualSpacing/>
        <w:rPr>
          <w:rFonts w:ascii="Arial" w:eastAsia="Arial" w:hAnsi="Arial" w:cs="Arial"/>
          <w:sz w:val="22"/>
          <w:szCs w:val="22"/>
          <w:lang w:val="en-US"/>
        </w:rPr>
      </w:pPr>
      <w:r w:rsidRPr="007A3727">
        <w:rPr>
          <w:rFonts w:ascii="Arial" w:eastAsia="Arial" w:hAnsi="Arial" w:cs="Arial"/>
          <w:sz w:val="22"/>
          <w:szCs w:val="22"/>
          <w:lang w:val="en-US"/>
        </w:rPr>
        <w:t xml:space="preserve">Webinar – Biodiversity Team </w:t>
      </w:r>
    </w:p>
    <w:p w14:paraId="127AF08A" w14:textId="77777777" w:rsidR="002112B4" w:rsidRPr="007A3727" w:rsidRDefault="002112B4" w:rsidP="00ED122B">
      <w:pPr>
        <w:spacing w:before="1"/>
        <w:ind w:left="1701" w:hanging="1134"/>
        <w:rPr>
          <w:rFonts w:ascii="Arial" w:hAnsi="Arial" w:cs="Arial"/>
          <w:bCs/>
          <w:spacing w:val="-2"/>
          <w:sz w:val="22"/>
          <w:szCs w:val="22"/>
        </w:rPr>
      </w:pPr>
    </w:p>
    <w:p w14:paraId="02BC513C" w14:textId="6B0F07FD" w:rsidR="00BF6E14" w:rsidRPr="007A3727" w:rsidRDefault="00BF6E14" w:rsidP="00ED122B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2BB25861" w14:textId="0B07A0B3" w:rsidR="00580AA6" w:rsidRPr="007A3727" w:rsidRDefault="007A3727" w:rsidP="00ED122B">
      <w:pPr>
        <w:ind w:left="1701" w:hanging="1134"/>
        <w:rPr>
          <w:rFonts w:ascii="Arial" w:hAnsi="Arial" w:cs="Arial"/>
          <w:bCs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403.26/27 </w:t>
      </w:r>
      <w:r w:rsidR="00580AA6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To</w:t>
      </w:r>
      <w:r w:rsidR="00580AA6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receive</w:t>
      </w:r>
      <w:r w:rsidR="00580AA6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details</w:t>
      </w:r>
      <w:r w:rsidR="00580AA6" w:rsidRPr="007A3727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of</w:t>
      </w:r>
      <w:r w:rsidR="00580AA6" w:rsidRPr="007A3727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income</w:t>
      </w:r>
      <w:r w:rsidR="00580AA6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and</w:t>
      </w:r>
      <w:r w:rsidR="00580AA6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payment</w:t>
      </w:r>
      <w:r w:rsidR="00580AA6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z w:val="22"/>
          <w:szCs w:val="22"/>
        </w:rPr>
        <w:t>of</w:t>
      </w:r>
      <w:r w:rsidR="00580AA6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580AA6" w:rsidRPr="007A3727">
        <w:rPr>
          <w:rFonts w:ascii="Arial" w:hAnsi="Arial" w:cs="Arial"/>
          <w:bCs/>
          <w:spacing w:val="-2"/>
          <w:sz w:val="22"/>
          <w:szCs w:val="22"/>
        </w:rPr>
        <w:t>accounts</w:t>
      </w:r>
    </w:p>
    <w:p w14:paraId="41D69DD6" w14:textId="77777777" w:rsidR="00EB12F2" w:rsidRPr="007A3727" w:rsidRDefault="00EB12F2" w:rsidP="007A372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954BA0" w:rsidRPr="007A3727" w14:paraId="146D5E9C" w14:textId="77777777" w:rsidTr="00954BA0">
        <w:trPr>
          <w:trHeight w:val="841"/>
        </w:trPr>
        <w:tc>
          <w:tcPr>
            <w:tcW w:w="840" w:type="dxa"/>
            <w:vAlign w:val="center"/>
          </w:tcPr>
          <w:p w14:paraId="129B61E0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bookmarkStart w:id="2" w:name="_Hlk216698946"/>
            <w:r w:rsidRPr="007A3727">
              <w:rPr>
                <w:rFonts w:ascii="Arial" w:eastAsia="Arial" w:hAnsi="Arial" w:cs="Arial"/>
              </w:rPr>
              <w:t>Inv</w:t>
            </w:r>
          </w:p>
          <w:p w14:paraId="6E069BD9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Ref</w:t>
            </w:r>
          </w:p>
        </w:tc>
        <w:tc>
          <w:tcPr>
            <w:tcW w:w="2014" w:type="dxa"/>
            <w:vAlign w:val="center"/>
          </w:tcPr>
          <w:p w14:paraId="0E95CCFF" w14:textId="77777777" w:rsidR="00954BA0" w:rsidRPr="007A3727" w:rsidRDefault="00954BA0" w:rsidP="00954BA0">
            <w:pPr>
              <w:spacing w:before="29"/>
              <w:ind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Invoice/Payment reference</w:t>
            </w:r>
          </w:p>
        </w:tc>
        <w:tc>
          <w:tcPr>
            <w:tcW w:w="4665" w:type="dxa"/>
            <w:vAlign w:val="center"/>
          </w:tcPr>
          <w:p w14:paraId="23E5FB2D" w14:textId="77777777" w:rsidR="00954BA0" w:rsidRPr="007A3727" w:rsidRDefault="00954BA0" w:rsidP="00954BA0">
            <w:pPr>
              <w:spacing w:before="29"/>
              <w:ind w:left="8"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1548" w:type="dxa"/>
            <w:vAlign w:val="center"/>
          </w:tcPr>
          <w:p w14:paraId="48E1AB17" w14:textId="77777777" w:rsidR="00954BA0" w:rsidRPr="007A3727" w:rsidRDefault="00954BA0" w:rsidP="00954BA0">
            <w:pPr>
              <w:spacing w:before="29"/>
              <w:ind w:left="32" w:right="466" w:hanging="11"/>
              <w:jc w:val="center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Total</w:t>
            </w:r>
          </w:p>
        </w:tc>
      </w:tr>
      <w:tr w:rsidR="00954BA0" w:rsidRPr="007A3727" w14:paraId="2C410203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42D34490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8</w:t>
            </w:r>
          </w:p>
        </w:tc>
        <w:tc>
          <w:tcPr>
            <w:tcW w:w="2014" w:type="dxa"/>
            <w:vAlign w:val="center"/>
          </w:tcPr>
          <w:p w14:paraId="3DFA2380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ICO Renewal </w:t>
            </w:r>
          </w:p>
        </w:tc>
        <w:tc>
          <w:tcPr>
            <w:tcW w:w="4665" w:type="dxa"/>
            <w:vAlign w:val="center"/>
          </w:tcPr>
          <w:p w14:paraId="4030C183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Information Commission’s Office Annual Renewal </w:t>
            </w:r>
          </w:p>
        </w:tc>
        <w:tc>
          <w:tcPr>
            <w:tcW w:w="1548" w:type="dxa"/>
            <w:vAlign w:val="center"/>
          </w:tcPr>
          <w:p w14:paraId="297C9A87" w14:textId="77777777" w:rsidR="00954BA0" w:rsidRPr="007A3727" w:rsidRDefault="00954BA0" w:rsidP="00954BA0">
            <w:pPr>
              <w:tabs>
                <w:tab w:val="left" w:pos="1013"/>
              </w:tabs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  47.00</w:t>
            </w:r>
          </w:p>
        </w:tc>
      </w:tr>
      <w:tr w:rsidR="00954BA0" w:rsidRPr="007A3727" w14:paraId="44424F76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54F7062E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9</w:t>
            </w:r>
          </w:p>
        </w:tc>
        <w:tc>
          <w:tcPr>
            <w:tcW w:w="2014" w:type="dxa"/>
            <w:vAlign w:val="center"/>
          </w:tcPr>
          <w:p w14:paraId="23B4EB6E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Scribe</w:t>
            </w:r>
          </w:p>
        </w:tc>
        <w:tc>
          <w:tcPr>
            <w:tcW w:w="4665" w:type="dxa"/>
            <w:vAlign w:val="center"/>
          </w:tcPr>
          <w:p w14:paraId="6EB890D5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39992C39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  27.60</w:t>
            </w:r>
          </w:p>
        </w:tc>
      </w:tr>
      <w:tr w:rsidR="00954BA0" w:rsidRPr="007A3727" w14:paraId="2F31D270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3EEF4A05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10</w:t>
            </w:r>
          </w:p>
        </w:tc>
        <w:tc>
          <w:tcPr>
            <w:tcW w:w="2014" w:type="dxa"/>
            <w:vAlign w:val="center"/>
          </w:tcPr>
          <w:p w14:paraId="7CF767B9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Vision ICT Ltd</w:t>
            </w:r>
          </w:p>
        </w:tc>
        <w:tc>
          <w:tcPr>
            <w:tcW w:w="4665" w:type="dxa"/>
            <w:vAlign w:val="center"/>
          </w:tcPr>
          <w:p w14:paraId="3A53101B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  <w:p w14:paraId="1F9DA4DE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Website hosting and Support </w:t>
            </w:r>
          </w:p>
          <w:p w14:paraId="7DCA8FF1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July 2026 – June 2027</w:t>
            </w:r>
          </w:p>
          <w:p w14:paraId="5F0112B3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47374A7F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185.45</w:t>
            </w:r>
          </w:p>
        </w:tc>
      </w:tr>
      <w:tr w:rsidR="00954BA0" w:rsidRPr="007A3727" w14:paraId="5D5E6C64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2562E689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11</w:t>
            </w:r>
          </w:p>
        </w:tc>
        <w:tc>
          <w:tcPr>
            <w:tcW w:w="2014" w:type="dxa"/>
            <w:vAlign w:val="center"/>
          </w:tcPr>
          <w:p w14:paraId="5E32D30F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Clerk’s Wages</w:t>
            </w:r>
          </w:p>
        </w:tc>
        <w:tc>
          <w:tcPr>
            <w:tcW w:w="4665" w:type="dxa"/>
            <w:vAlign w:val="center"/>
          </w:tcPr>
          <w:p w14:paraId="5ED7D69E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Clerk’s wages for April 2026</w:t>
            </w:r>
          </w:p>
        </w:tc>
        <w:tc>
          <w:tcPr>
            <w:tcW w:w="1548" w:type="dxa"/>
            <w:vAlign w:val="center"/>
          </w:tcPr>
          <w:p w14:paraId="19514205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£  508.52  </w:t>
            </w:r>
          </w:p>
        </w:tc>
      </w:tr>
      <w:tr w:rsidR="00954BA0" w:rsidRPr="007A3727" w14:paraId="15391490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0A712979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12</w:t>
            </w:r>
          </w:p>
        </w:tc>
        <w:tc>
          <w:tcPr>
            <w:tcW w:w="2014" w:type="dxa"/>
            <w:vAlign w:val="center"/>
          </w:tcPr>
          <w:p w14:paraId="3250C513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One Voice Wales</w:t>
            </w:r>
          </w:p>
        </w:tc>
        <w:tc>
          <w:tcPr>
            <w:tcW w:w="4665" w:type="dxa"/>
            <w:vAlign w:val="center"/>
          </w:tcPr>
          <w:p w14:paraId="5FA533A1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Membership for 2026 - 2027</w:t>
            </w:r>
          </w:p>
        </w:tc>
        <w:tc>
          <w:tcPr>
            <w:tcW w:w="1548" w:type="dxa"/>
            <w:vAlign w:val="center"/>
          </w:tcPr>
          <w:p w14:paraId="5FBA9D80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267.00</w:t>
            </w:r>
          </w:p>
        </w:tc>
      </w:tr>
      <w:tr w:rsidR="00954BA0" w:rsidRPr="007A3727" w14:paraId="753C2386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49D6A2B7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13</w:t>
            </w:r>
          </w:p>
        </w:tc>
        <w:tc>
          <w:tcPr>
            <w:tcW w:w="2014" w:type="dxa"/>
            <w:vAlign w:val="center"/>
          </w:tcPr>
          <w:p w14:paraId="4A2D2E7B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JDH Business Services Ltd</w:t>
            </w:r>
          </w:p>
        </w:tc>
        <w:tc>
          <w:tcPr>
            <w:tcW w:w="4665" w:type="dxa"/>
            <w:vAlign w:val="center"/>
          </w:tcPr>
          <w:p w14:paraId="425D0305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2025/26 Internal Audit </w:t>
            </w:r>
          </w:p>
        </w:tc>
        <w:tc>
          <w:tcPr>
            <w:tcW w:w="1548" w:type="dxa"/>
            <w:vAlign w:val="center"/>
          </w:tcPr>
          <w:p w14:paraId="0549A499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366.00</w:t>
            </w:r>
          </w:p>
        </w:tc>
      </w:tr>
      <w:tr w:rsidR="00954BA0" w:rsidRPr="007A3727" w14:paraId="4EC8EFC9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1F2BB063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14</w:t>
            </w:r>
          </w:p>
        </w:tc>
        <w:tc>
          <w:tcPr>
            <w:tcW w:w="2014" w:type="dxa"/>
            <w:vAlign w:val="center"/>
          </w:tcPr>
          <w:p w14:paraId="6A1A7E3C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Little Red Tractor Co.</w:t>
            </w:r>
          </w:p>
        </w:tc>
        <w:tc>
          <w:tcPr>
            <w:tcW w:w="4665" w:type="dxa"/>
            <w:vAlign w:val="center"/>
          </w:tcPr>
          <w:p w14:paraId="1569AD73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Grass Cutting around the Village - March  </w:t>
            </w:r>
          </w:p>
        </w:tc>
        <w:tc>
          <w:tcPr>
            <w:tcW w:w="1548" w:type="dxa"/>
            <w:vAlign w:val="center"/>
          </w:tcPr>
          <w:p w14:paraId="122FCC9A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788.05</w:t>
            </w:r>
          </w:p>
        </w:tc>
      </w:tr>
      <w:tr w:rsidR="00954BA0" w:rsidRPr="007A3727" w14:paraId="7DAAEF8C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0DA3C292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15</w:t>
            </w:r>
          </w:p>
        </w:tc>
        <w:tc>
          <w:tcPr>
            <w:tcW w:w="2014" w:type="dxa"/>
            <w:vAlign w:val="center"/>
          </w:tcPr>
          <w:p w14:paraId="5E6C18A1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Little Red Tractor Co.</w:t>
            </w:r>
          </w:p>
        </w:tc>
        <w:tc>
          <w:tcPr>
            <w:tcW w:w="4665" w:type="dxa"/>
            <w:vAlign w:val="center"/>
          </w:tcPr>
          <w:p w14:paraId="73F9BE2A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 xml:space="preserve">Grass Cutting around the Village - April  </w:t>
            </w:r>
          </w:p>
        </w:tc>
        <w:tc>
          <w:tcPr>
            <w:tcW w:w="1548" w:type="dxa"/>
            <w:vAlign w:val="center"/>
          </w:tcPr>
          <w:p w14:paraId="4F013DC1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£  788.05</w:t>
            </w:r>
          </w:p>
        </w:tc>
      </w:tr>
      <w:tr w:rsidR="00954BA0" w:rsidRPr="007A3727" w14:paraId="63B9148D" w14:textId="77777777" w:rsidTr="00954BA0">
        <w:trPr>
          <w:trHeight w:val="788"/>
        </w:trPr>
        <w:tc>
          <w:tcPr>
            <w:tcW w:w="840" w:type="dxa"/>
            <w:vAlign w:val="center"/>
          </w:tcPr>
          <w:p w14:paraId="21B4D748" w14:textId="77777777" w:rsidR="00954BA0" w:rsidRPr="007A3727" w:rsidRDefault="00954BA0" w:rsidP="00954BA0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31B39DBA" w14:textId="77777777" w:rsidR="00954BA0" w:rsidRPr="007A3727" w:rsidRDefault="00954BA0" w:rsidP="00954BA0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52B6C7BA" w14:textId="77777777" w:rsidR="00954BA0" w:rsidRPr="007A3727" w:rsidRDefault="00954BA0" w:rsidP="00954BA0">
            <w:pPr>
              <w:spacing w:before="29"/>
              <w:ind w:left="42" w:right="171"/>
              <w:jc w:val="right"/>
              <w:outlineLvl w:val="0"/>
              <w:rPr>
                <w:rFonts w:ascii="Arial" w:eastAsia="Arial" w:hAnsi="Arial" w:cs="Arial"/>
              </w:rPr>
            </w:pPr>
            <w:r w:rsidRPr="007A3727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548" w:type="dxa"/>
            <w:vAlign w:val="center"/>
          </w:tcPr>
          <w:p w14:paraId="49191EA2" w14:textId="77777777" w:rsidR="00954BA0" w:rsidRPr="007A3727" w:rsidRDefault="00954BA0" w:rsidP="00954BA0">
            <w:pPr>
              <w:spacing w:before="29"/>
              <w:ind w:right="171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7A3727">
              <w:rPr>
                <w:rFonts w:ascii="Arial" w:eastAsia="Arial" w:hAnsi="Arial" w:cs="Arial"/>
                <w:b/>
                <w:bCs/>
              </w:rPr>
              <w:t>£   2977.67</w:t>
            </w:r>
          </w:p>
        </w:tc>
      </w:tr>
      <w:bookmarkEnd w:id="2"/>
    </w:tbl>
    <w:p w14:paraId="6A2B7C09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06423DED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756BF523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2A0FA78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B129A66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3261E227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5FB714A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459339F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7987589E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5363B29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B8FD851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A2F6032" w14:textId="77777777" w:rsidR="00EB12F2" w:rsidRPr="007A3727" w:rsidRDefault="00EB12F2" w:rsidP="00FC4444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91CE914" w14:textId="77777777" w:rsidR="00AC70FC" w:rsidRPr="007A3727" w:rsidRDefault="00AC70FC" w:rsidP="009F5B81">
      <w:pPr>
        <w:widowControl w:val="0"/>
        <w:autoSpaceDE w:val="0"/>
        <w:autoSpaceDN w:val="0"/>
        <w:ind w:left="1276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442692D" w14:textId="77777777" w:rsidR="007A3727" w:rsidRPr="007A3727" w:rsidRDefault="007A3727" w:rsidP="009F5B81">
      <w:pPr>
        <w:widowControl w:val="0"/>
        <w:autoSpaceDE w:val="0"/>
        <w:autoSpaceDN w:val="0"/>
        <w:ind w:left="1276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0B28065" w14:textId="77777777" w:rsidR="00456172" w:rsidRDefault="00456172" w:rsidP="009F5B81">
      <w:pPr>
        <w:widowControl w:val="0"/>
        <w:autoSpaceDE w:val="0"/>
        <w:autoSpaceDN w:val="0"/>
        <w:ind w:left="1276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3EE97212" w14:textId="2321547A" w:rsidR="00F53D4C" w:rsidRPr="007A3727" w:rsidRDefault="00F53D4C" w:rsidP="009F5B81">
      <w:pPr>
        <w:widowControl w:val="0"/>
        <w:autoSpaceDE w:val="0"/>
        <w:autoSpaceDN w:val="0"/>
        <w:ind w:left="1276"/>
        <w:rPr>
          <w:rFonts w:ascii="Arial" w:eastAsia="Arial" w:hAnsi="Arial" w:cs="Arial"/>
          <w:b/>
          <w:spacing w:val="-2"/>
          <w:sz w:val="22"/>
          <w:szCs w:val="22"/>
        </w:rPr>
      </w:pPr>
      <w:r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Proposed by: Cllr </w:t>
      </w:r>
      <w:r w:rsidR="008861A1" w:rsidRPr="007A3727">
        <w:rPr>
          <w:rFonts w:ascii="Arial" w:eastAsia="Arial" w:hAnsi="Arial" w:cs="Arial"/>
          <w:b/>
          <w:spacing w:val="-2"/>
          <w:sz w:val="22"/>
          <w:szCs w:val="22"/>
        </w:rPr>
        <w:t>Morrison</w:t>
      </w:r>
      <w:r w:rsidR="009F5B81"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seconded by Cllr </w:t>
      </w:r>
      <w:r w:rsidR="008861A1" w:rsidRPr="007A3727">
        <w:rPr>
          <w:rFonts w:ascii="Arial" w:eastAsia="Arial" w:hAnsi="Arial" w:cs="Arial"/>
          <w:b/>
          <w:spacing w:val="-2"/>
          <w:sz w:val="22"/>
          <w:szCs w:val="22"/>
        </w:rPr>
        <w:t>Harvey</w:t>
      </w:r>
      <w:r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 – all in favour</w:t>
      </w:r>
    </w:p>
    <w:p w14:paraId="526276E3" w14:textId="77777777" w:rsidR="00EB12F2" w:rsidRPr="007A3727" w:rsidRDefault="00EB12F2" w:rsidP="007A372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1A89C7E" w14:textId="607006B5" w:rsidR="00A57BC9" w:rsidRPr="007A3727" w:rsidRDefault="007A3727" w:rsidP="00A57BC9">
      <w:pPr>
        <w:ind w:left="709" w:hanging="567"/>
        <w:rPr>
          <w:rFonts w:ascii="Arial" w:hAnsi="Arial" w:cs="Arial"/>
          <w:bCs/>
          <w:spacing w:val="-4"/>
          <w:sz w:val="22"/>
          <w:szCs w:val="22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404</w:t>
      </w:r>
      <w:r w:rsidR="00BF6E14" w:rsidRPr="007A3727">
        <w:rPr>
          <w:rFonts w:ascii="Arial" w:eastAsia="Arial" w:hAnsi="Arial" w:cs="Arial"/>
          <w:bCs/>
          <w:spacing w:val="-2"/>
          <w:sz w:val="22"/>
          <w:szCs w:val="22"/>
        </w:rPr>
        <w:t>.2</w:t>
      </w: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>6/</w:t>
      </w:r>
      <w:r w:rsidR="00BF6E14" w:rsidRPr="007A3727">
        <w:rPr>
          <w:rFonts w:ascii="Arial" w:eastAsia="Arial" w:hAnsi="Arial" w:cs="Arial"/>
          <w:bCs/>
          <w:spacing w:val="-2"/>
          <w:sz w:val="22"/>
          <w:szCs w:val="22"/>
        </w:rPr>
        <w:t>2</w:t>
      </w:r>
      <w:r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7 </w:t>
      </w:r>
      <w:r w:rsidR="00A57BC9" w:rsidRPr="007A3727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To</w:t>
      </w:r>
      <w:r w:rsidR="00A57BC9" w:rsidRPr="007A3727">
        <w:rPr>
          <w:rFonts w:ascii="Arial" w:hAnsi="Arial" w:cs="Arial"/>
          <w:bCs/>
          <w:spacing w:val="-5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receive</w:t>
      </w:r>
      <w:r w:rsidR="00A57BC9" w:rsidRPr="007A3727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any</w:t>
      </w:r>
      <w:r w:rsidR="00A57BC9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financial</w:t>
      </w:r>
      <w:r w:rsidR="00A57BC9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statements</w:t>
      </w:r>
      <w:r w:rsidR="00A57BC9" w:rsidRPr="007A3727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year</w:t>
      </w:r>
      <w:r w:rsidR="00A57BC9" w:rsidRPr="007A3727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bCs/>
          <w:sz w:val="22"/>
          <w:szCs w:val="22"/>
        </w:rPr>
        <w:t>to</w:t>
      </w:r>
      <w:r w:rsidR="00A57BC9" w:rsidRPr="007A3727">
        <w:rPr>
          <w:rFonts w:ascii="Arial" w:hAnsi="Arial" w:cs="Arial"/>
          <w:bCs/>
          <w:spacing w:val="-4"/>
          <w:sz w:val="22"/>
          <w:szCs w:val="22"/>
        </w:rPr>
        <w:t xml:space="preserve"> date – </w:t>
      </w:r>
      <w:r w:rsidR="008861A1" w:rsidRPr="007A3727">
        <w:rPr>
          <w:rFonts w:ascii="Arial" w:hAnsi="Arial" w:cs="Arial"/>
          <w:bCs/>
          <w:spacing w:val="-4"/>
          <w:sz w:val="22"/>
          <w:szCs w:val="22"/>
        </w:rPr>
        <w:t>April 2026</w:t>
      </w:r>
    </w:p>
    <w:p w14:paraId="5324AC55" w14:textId="77777777" w:rsidR="00395247" w:rsidRPr="007A3727" w:rsidRDefault="00395247" w:rsidP="00A57BC9">
      <w:pPr>
        <w:ind w:left="709" w:hanging="567"/>
        <w:rPr>
          <w:rFonts w:ascii="Arial" w:hAnsi="Arial" w:cs="Arial"/>
          <w:bCs/>
          <w:sz w:val="22"/>
          <w:szCs w:val="22"/>
        </w:rPr>
      </w:pPr>
    </w:p>
    <w:p w14:paraId="1C88824A" w14:textId="77777777" w:rsidR="00A57BC9" w:rsidRPr="007A3727" w:rsidRDefault="00A57BC9" w:rsidP="00A57BC9"/>
    <w:tbl>
      <w:tblPr>
        <w:tblStyle w:val="TableGrid12"/>
        <w:tblW w:w="8804" w:type="dxa"/>
        <w:tblInd w:w="1543" w:type="dxa"/>
        <w:tblLook w:val="04A0" w:firstRow="1" w:lastRow="0" w:firstColumn="1" w:lastColumn="0" w:noHBand="0" w:noVBand="1"/>
      </w:tblPr>
      <w:tblGrid>
        <w:gridCol w:w="2052"/>
        <w:gridCol w:w="2289"/>
        <w:gridCol w:w="2564"/>
        <w:gridCol w:w="1899"/>
      </w:tblGrid>
      <w:tr w:rsidR="00395247" w:rsidRPr="007A3727" w14:paraId="729C35C7" w14:textId="77777777" w:rsidTr="007E262E">
        <w:tc>
          <w:tcPr>
            <w:tcW w:w="2092" w:type="dxa"/>
          </w:tcPr>
          <w:p w14:paraId="0BFE962D" w14:textId="77777777" w:rsidR="00395247" w:rsidRPr="007A3727" w:rsidRDefault="00395247" w:rsidP="0039524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bookmarkStart w:id="3" w:name="_Hlk216698957"/>
            <w:r w:rsidRPr="007A3727">
              <w:rPr>
                <w:rFonts w:ascii="Arial" w:eastAsia="Arial" w:hAnsi="Arial" w:cs="Arial"/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40D3F6DE" w14:textId="77777777" w:rsidR="00395247" w:rsidRPr="007A3727" w:rsidRDefault="00395247" w:rsidP="00395247">
            <w:pPr>
              <w:ind w:left="9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Expenditure during April 2026</w:t>
            </w:r>
          </w:p>
        </w:tc>
        <w:tc>
          <w:tcPr>
            <w:tcW w:w="2765" w:type="dxa"/>
          </w:tcPr>
          <w:p w14:paraId="1EB2772B" w14:textId="77777777" w:rsidR="00395247" w:rsidRPr="007A3727" w:rsidRDefault="00395247" w:rsidP="00395247">
            <w:pPr>
              <w:ind w:left="7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Income to end of April 2026</w:t>
            </w:r>
          </w:p>
        </w:tc>
        <w:tc>
          <w:tcPr>
            <w:tcW w:w="1967" w:type="dxa"/>
          </w:tcPr>
          <w:p w14:paraId="3F928244" w14:textId="77777777" w:rsidR="00395247" w:rsidRPr="007A3727" w:rsidRDefault="00395247" w:rsidP="00395247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Total in Accounts</w:t>
            </w:r>
          </w:p>
        </w:tc>
      </w:tr>
      <w:tr w:rsidR="00395247" w:rsidRPr="007A3727" w14:paraId="56B8BB36" w14:textId="77777777" w:rsidTr="007E262E">
        <w:trPr>
          <w:trHeight w:val="283"/>
        </w:trPr>
        <w:tc>
          <w:tcPr>
            <w:tcW w:w="2092" w:type="dxa"/>
            <w:vAlign w:val="center"/>
          </w:tcPr>
          <w:p w14:paraId="6DC813A5" w14:textId="77777777" w:rsidR="00395247" w:rsidRPr="007A3727" w:rsidRDefault="00395247" w:rsidP="0039524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2FA680A0" w14:textId="77777777" w:rsidR="00395247" w:rsidRPr="007A3727" w:rsidRDefault="00395247" w:rsidP="00395247">
            <w:pPr>
              <w:ind w:left="1232" w:hanging="1134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£ 2,529.89</w:t>
            </w:r>
          </w:p>
        </w:tc>
        <w:tc>
          <w:tcPr>
            <w:tcW w:w="2765" w:type="dxa"/>
            <w:vAlign w:val="center"/>
          </w:tcPr>
          <w:p w14:paraId="21A15251" w14:textId="77777777" w:rsidR="00395247" w:rsidRPr="007A3727" w:rsidRDefault="00395247" w:rsidP="00395247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8,987.33 (Precept pay 1 received)</w:t>
            </w:r>
          </w:p>
        </w:tc>
        <w:tc>
          <w:tcPr>
            <w:tcW w:w="1967" w:type="dxa"/>
            <w:vAlign w:val="center"/>
          </w:tcPr>
          <w:p w14:paraId="44DFBF3F" w14:textId="77777777" w:rsidR="00395247" w:rsidRPr="007A3727" w:rsidRDefault="00395247" w:rsidP="00395247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£    7,805.06</w:t>
            </w:r>
          </w:p>
        </w:tc>
      </w:tr>
      <w:tr w:rsidR="00395247" w:rsidRPr="007A3727" w14:paraId="353C3B37" w14:textId="77777777" w:rsidTr="007E262E">
        <w:trPr>
          <w:trHeight w:val="283"/>
        </w:trPr>
        <w:tc>
          <w:tcPr>
            <w:tcW w:w="2092" w:type="dxa"/>
            <w:vAlign w:val="center"/>
          </w:tcPr>
          <w:p w14:paraId="07F2F2F8" w14:textId="77777777" w:rsidR="00395247" w:rsidRPr="007A3727" w:rsidRDefault="00395247" w:rsidP="0039524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0E5FBA3C" w14:textId="77777777" w:rsidR="00395247" w:rsidRPr="007A3727" w:rsidRDefault="00395247" w:rsidP="00395247">
            <w:pPr>
              <w:ind w:left="95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097854BC" w14:textId="77777777" w:rsidR="00395247" w:rsidRPr="007A3727" w:rsidRDefault="00395247" w:rsidP="00395247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</w:p>
          <w:p w14:paraId="685767F7" w14:textId="77777777" w:rsidR="00395247" w:rsidRPr="007A3727" w:rsidRDefault="00395247" w:rsidP="00395247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7C3C6D5B" w14:textId="77777777" w:rsidR="00395247" w:rsidRPr="007A3727" w:rsidRDefault="00395247" w:rsidP="00395247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£  13,646.54</w:t>
            </w:r>
          </w:p>
        </w:tc>
      </w:tr>
      <w:tr w:rsidR="00395247" w:rsidRPr="007A3727" w14:paraId="6BF421DC" w14:textId="77777777" w:rsidTr="007E262E">
        <w:trPr>
          <w:trHeight w:val="283"/>
        </w:trPr>
        <w:tc>
          <w:tcPr>
            <w:tcW w:w="2092" w:type="dxa"/>
            <w:vAlign w:val="center"/>
          </w:tcPr>
          <w:p w14:paraId="62B869E5" w14:textId="77777777" w:rsidR="00395247" w:rsidRPr="007A3727" w:rsidRDefault="00395247" w:rsidP="00395247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7C369E1" w14:textId="77777777" w:rsidR="00395247" w:rsidRPr="007A3727" w:rsidRDefault="00395247" w:rsidP="00395247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7EC1C7F5" w14:textId="77777777" w:rsidR="00395247" w:rsidRPr="007A3727" w:rsidRDefault="00395247" w:rsidP="00395247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B20FF6E" w14:textId="77777777" w:rsidR="00395247" w:rsidRPr="007A3727" w:rsidRDefault="00395247" w:rsidP="00395247">
            <w:pPr>
              <w:ind w:left="261" w:hanging="149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7A3727">
              <w:rPr>
                <w:rFonts w:ascii="Arial" w:eastAsia="Arial" w:hAnsi="Arial" w:cs="Arial"/>
                <w:b/>
                <w:bCs/>
                <w:spacing w:val="-2"/>
              </w:rPr>
              <w:t>£  21,451.60</w:t>
            </w:r>
          </w:p>
        </w:tc>
      </w:tr>
      <w:bookmarkEnd w:id="3"/>
    </w:tbl>
    <w:p w14:paraId="52AA1368" w14:textId="77777777" w:rsidR="00A57BC9" w:rsidRPr="007A3727" w:rsidRDefault="00A57BC9" w:rsidP="00A57BC9">
      <w:pPr>
        <w:pStyle w:val="ListParagraph"/>
        <w:ind w:left="709"/>
      </w:pPr>
    </w:p>
    <w:p w14:paraId="1BD8CF68" w14:textId="77777777" w:rsidR="00A57BC9" w:rsidRPr="007A3727" w:rsidRDefault="00A57BC9" w:rsidP="00A57BC9">
      <w:pPr>
        <w:ind w:left="1134" w:hanging="1134"/>
      </w:pPr>
    </w:p>
    <w:p w14:paraId="2CA893DF" w14:textId="15F184C1" w:rsidR="00AF6530" w:rsidRPr="007A3727" w:rsidRDefault="00AF6530" w:rsidP="007A3727">
      <w:pPr>
        <w:widowControl w:val="0"/>
        <w:autoSpaceDE w:val="0"/>
        <w:autoSpaceDN w:val="0"/>
        <w:ind w:left="1276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Members noted financial statements</w:t>
      </w:r>
      <w:r w:rsidR="00395247" w:rsidRPr="007A372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and approved Bank Statement April 2026 </w:t>
      </w:r>
    </w:p>
    <w:p w14:paraId="370096DE" w14:textId="77777777" w:rsidR="00AF6530" w:rsidRPr="007A3727" w:rsidRDefault="00AF6530" w:rsidP="00A57BC9">
      <w:pPr>
        <w:ind w:left="1134" w:hanging="1134"/>
      </w:pPr>
    </w:p>
    <w:p w14:paraId="679991C2" w14:textId="55F2CD0E" w:rsidR="00A57BC9" w:rsidRPr="007A3727" w:rsidRDefault="007A3727" w:rsidP="00CB63BA">
      <w:pPr>
        <w:ind w:left="1276" w:hanging="1134"/>
        <w:rPr>
          <w:rFonts w:ascii="Arial" w:hAnsi="Arial" w:cs="Arial"/>
          <w:bCs/>
          <w:spacing w:val="-2"/>
          <w:sz w:val="22"/>
          <w:szCs w:val="22"/>
        </w:rPr>
      </w:pPr>
      <w:r w:rsidRPr="007A3727">
        <w:rPr>
          <w:rFonts w:ascii="Arial" w:hAnsi="Arial" w:cs="Arial"/>
          <w:sz w:val="22"/>
          <w:szCs w:val="22"/>
        </w:rPr>
        <w:t xml:space="preserve">405.26/27 </w:t>
      </w:r>
      <w:r w:rsidR="00A57BC9" w:rsidRPr="007A3727">
        <w:rPr>
          <w:rFonts w:ascii="Arial" w:hAnsi="Arial" w:cs="Arial"/>
          <w:sz w:val="22"/>
          <w:szCs w:val="22"/>
        </w:rPr>
        <w:t xml:space="preserve"> </w:t>
      </w:r>
      <w:r w:rsidR="00CB63BA" w:rsidRPr="007A3727">
        <w:rPr>
          <w:rFonts w:ascii="Arial" w:hAnsi="Arial" w:cs="Arial"/>
          <w:sz w:val="22"/>
          <w:szCs w:val="22"/>
        </w:rPr>
        <w:t>T</w:t>
      </w:r>
      <w:r w:rsidR="00A57BC9" w:rsidRPr="007A3727">
        <w:rPr>
          <w:rFonts w:ascii="Arial" w:hAnsi="Arial" w:cs="Arial"/>
          <w:sz w:val="22"/>
          <w:szCs w:val="22"/>
        </w:rPr>
        <w:t>o</w:t>
      </w:r>
      <w:r w:rsidR="00A57BC9" w:rsidRPr="007A3727">
        <w:rPr>
          <w:rFonts w:ascii="Arial" w:hAnsi="Arial" w:cs="Arial"/>
          <w:spacing w:val="-4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receive</w:t>
      </w:r>
      <w:r w:rsidR="00A57BC9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any</w:t>
      </w:r>
      <w:r w:rsidR="00A57BC9" w:rsidRPr="007A3727">
        <w:rPr>
          <w:rFonts w:ascii="Arial" w:hAnsi="Arial" w:cs="Arial"/>
          <w:spacing w:val="-3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agenda</w:t>
      </w:r>
      <w:r w:rsidR="00A57BC9" w:rsidRPr="007A3727">
        <w:rPr>
          <w:rFonts w:ascii="Arial" w:hAnsi="Arial" w:cs="Arial"/>
          <w:spacing w:val="-6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items</w:t>
      </w:r>
      <w:r w:rsidR="00A57BC9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for</w:t>
      </w:r>
      <w:r w:rsidR="00A57BC9" w:rsidRPr="007A3727">
        <w:rPr>
          <w:rFonts w:ascii="Arial" w:hAnsi="Arial" w:cs="Arial"/>
          <w:spacing w:val="-4"/>
          <w:sz w:val="22"/>
          <w:szCs w:val="22"/>
        </w:rPr>
        <w:t xml:space="preserve"> the Full Council Meeting </w:t>
      </w:r>
      <w:r w:rsidR="00A57BC9" w:rsidRPr="007A3727">
        <w:rPr>
          <w:rFonts w:ascii="Arial" w:hAnsi="Arial" w:cs="Arial"/>
          <w:sz w:val="22"/>
          <w:szCs w:val="22"/>
        </w:rPr>
        <w:t>and</w:t>
      </w:r>
      <w:r w:rsidR="00A57BC9" w:rsidRPr="007A3727">
        <w:rPr>
          <w:rFonts w:ascii="Arial" w:hAnsi="Arial" w:cs="Arial"/>
          <w:spacing w:val="-7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confirm</w:t>
      </w:r>
      <w:r w:rsidR="00A57BC9" w:rsidRPr="007A3727">
        <w:rPr>
          <w:rFonts w:ascii="Arial" w:hAnsi="Arial" w:cs="Arial"/>
          <w:spacing w:val="-5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date</w:t>
      </w:r>
      <w:r w:rsidR="00A57BC9" w:rsidRPr="007A3727">
        <w:rPr>
          <w:rFonts w:ascii="Arial" w:hAnsi="Arial" w:cs="Arial"/>
          <w:spacing w:val="-3"/>
          <w:sz w:val="22"/>
          <w:szCs w:val="22"/>
        </w:rPr>
        <w:t xml:space="preserve"> </w:t>
      </w:r>
      <w:r w:rsidR="00A57BC9" w:rsidRPr="007A3727">
        <w:rPr>
          <w:rFonts w:ascii="Arial" w:hAnsi="Arial" w:cs="Arial"/>
          <w:sz w:val="22"/>
          <w:szCs w:val="22"/>
        </w:rPr>
        <w:t>(</w:t>
      </w:r>
      <w:r w:rsidR="00395247" w:rsidRPr="007A3727">
        <w:rPr>
          <w:rFonts w:ascii="Arial" w:hAnsi="Arial" w:cs="Arial"/>
          <w:sz w:val="22"/>
          <w:szCs w:val="22"/>
        </w:rPr>
        <w:t>Tuesday 16</w:t>
      </w:r>
      <w:r w:rsidR="00395247" w:rsidRPr="007A3727">
        <w:rPr>
          <w:rFonts w:ascii="Arial" w:hAnsi="Arial" w:cs="Arial"/>
          <w:sz w:val="22"/>
          <w:szCs w:val="22"/>
          <w:vertAlign w:val="superscript"/>
        </w:rPr>
        <w:t>th</w:t>
      </w:r>
      <w:r w:rsidR="00395247" w:rsidRPr="007A3727">
        <w:rPr>
          <w:rFonts w:ascii="Arial" w:hAnsi="Arial" w:cs="Arial"/>
          <w:sz w:val="22"/>
          <w:szCs w:val="22"/>
        </w:rPr>
        <w:t xml:space="preserve"> June 2026</w:t>
      </w:r>
      <w:r w:rsidR="00A57BC9" w:rsidRPr="007A3727">
        <w:rPr>
          <w:rFonts w:ascii="Arial" w:hAnsi="Arial" w:cs="Arial"/>
          <w:spacing w:val="-2"/>
          <w:sz w:val="22"/>
          <w:szCs w:val="22"/>
        </w:rPr>
        <w:t xml:space="preserve">) </w:t>
      </w:r>
      <w:r w:rsidR="00CB63BA" w:rsidRPr="007A3727">
        <w:rPr>
          <w:rFonts w:ascii="Arial" w:hAnsi="Arial" w:cs="Arial"/>
          <w:spacing w:val="-2"/>
          <w:sz w:val="22"/>
          <w:szCs w:val="22"/>
        </w:rPr>
        <w:t>– Items</w:t>
      </w:r>
      <w:r w:rsidR="00A57BC9" w:rsidRPr="007A3727">
        <w:rPr>
          <w:rFonts w:ascii="Arial" w:hAnsi="Arial" w:cs="Arial"/>
          <w:spacing w:val="-2"/>
          <w:sz w:val="22"/>
          <w:szCs w:val="22"/>
        </w:rPr>
        <w:t xml:space="preserve"> for inclusion on the next Full Council Agenda should be submitted to the Clerk by </w:t>
      </w:r>
      <w:r w:rsidR="00395247" w:rsidRPr="007A3727">
        <w:rPr>
          <w:rFonts w:ascii="Arial" w:hAnsi="Arial" w:cs="Arial"/>
          <w:spacing w:val="-2"/>
          <w:sz w:val="22"/>
          <w:szCs w:val="22"/>
        </w:rPr>
        <w:t>5</w:t>
      </w:r>
      <w:r w:rsidR="00A57BC9" w:rsidRPr="007A3727">
        <w:rPr>
          <w:rFonts w:ascii="Arial" w:hAnsi="Arial" w:cs="Arial"/>
          <w:spacing w:val="-2"/>
          <w:sz w:val="22"/>
          <w:szCs w:val="22"/>
          <w:vertAlign w:val="superscript"/>
        </w:rPr>
        <w:t>th</w:t>
      </w:r>
      <w:r w:rsidR="00A57BC9" w:rsidRPr="007A3727">
        <w:rPr>
          <w:rFonts w:ascii="Arial" w:hAnsi="Arial" w:cs="Arial"/>
          <w:spacing w:val="-2"/>
          <w:sz w:val="22"/>
          <w:szCs w:val="22"/>
        </w:rPr>
        <w:t xml:space="preserve"> June 202</w:t>
      </w:r>
      <w:r w:rsidR="00395247" w:rsidRPr="007A3727">
        <w:rPr>
          <w:rFonts w:ascii="Arial" w:hAnsi="Arial" w:cs="Arial"/>
          <w:spacing w:val="-2"/>
          <w:sz w:val="22"/>
          <w:szCs w:val="22"/>
        </w:rPr>
        <w:t>6</w:t>
      </w:r>
    </w:p>
    <w:p w14:paraId="194A8821" w14:textId="77777777" w:rsidR="00432765" w:rsidRPr="007A3727" w:rsidRDefault="00432765" w:rsidP="0039524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ED1FC42" w14:textId="04227DF0" w:rsidR="00C656DC" w:rsidRPr="007A3727" w:rsidRDefault="00047990" w:rsidP="00060571">
      <w:pPr>
        <w:widowControl w:val="0"/>
        <w:autoSpaceDE w:val="0"/>
        <w:autoSpaceDN w:val="0"/>
        <w:ind w:left="1134"/>
        <w:rPr>
          <w:rFonts w:ascii="Arial" w:eastAsia="Arial" w:hAnsi="Arial" w:cs="Arial"/>
          <w:b/>
          <w:spacing w:val="-2"/>
          <w:sz w:val="22"/>
          <w:szCs w:val="22"/>
        </w:rPr>
      </w:pPr>
      <w:r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at </w:t>
      </w:r>
      <w:r w:rsidR="00060571" w:rsidRPr="007A3727">
        <w:rPr>
          <w:rFonts w:ascii="Arial" w:eastAsia="Arial" w:hAnsi="Arial" w:cs="Arial"/>
          <w:b/>
          <w:spacing w:val="-2"/>
          <w:sz w:val="22"/>
          <w:szCs w:val="22"/>
        </w:rPr>
        <w:t>21.</w:t>
      </w:r>
      <w:r w:rsidR="00395247" w:rsidRPr="007A3727">
        <w:rPr>
          <w:rFonts w:ascii="Arial" w:eastAsia="Arial" w:hAnsi="Arial" w:cs="Arial"/>
          <w:b/>
          <w:spacing w:val="-2"/>
          <w:sz w:val="22"/>
          <w:szCs w:val="22"/>
        </w:rPr>
        <w:t>30</w:t>
      </w:r>
      <w:r w:rsidR="00432765" w:rsidRPr="007A3727">
        <w:rPr>
          <w:rFonts w:ascii="Arial" w:eastAsia="Arial" w:hAnsi="Arial" w:cs="Arial"/>
          <w:b/>
          <w:spacing w:val="-2"/>
          <w:sz w:val="22"/>
          <w:szCs w:val="22"/>
        </w:rPr>
        <w:t xml:space="preserve"> hrs</w:t>
      </w:r>
    </w:p>
    <w:p w14:paraId="4D3A3F34" w14:textId="77777777" w:rsidR="00FD31A6" w:rsidRPr="007A3727" w:rsidRDefault="00FD31A6" w:rsidP="00FD31A6">
      <w:pPr>
        <w:rPr>
          <w:rFonts w:ascii="Arial" w:eastAsia="Arial" w:hAnsi="Arial" w:cs="Arial"/>
          <w:sz w:val="22"/>
          <w:szCs w:val="22"/>
          <w:lang w:val="en-US"/>
        </w:rPr>
      </w:pPr>
    </w:p>
    <w:p w14:paraId="29891CB7" w14:textId="77777777" w:rsidR="00FD31A6" w:rsidRPr="007A3727" w:rsidRDefault="00FD31A6" w:rsidP="00FD31A6">
      <w:pPr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AA5C5AA" w14:textId="77777777" w:rsidR="00FD31A6" w:rsidRPr="007A3727" w:rsidRDefault="00FD31A6" w:rsidP="00FD31A6">
      <w:pPr>
        <w:rPr>
          <w:rFonts w:ascii="Arial" w:eastAsia="Arial" w:hAnsi="Arial" w:cs="Arial"/>
          <w:sz w:val="22"/>
          <w:szCs w:val="22"/>
          <w:lang w:val="en-US"/>
        </w:rPr>
      </w:pPr>
    </w:p>
    <w:sectPr w:rsidR="00FD31A6" w:rsidRPr="007A3727" w:rsidSect="005E0D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62CB" w14:textId="77777777" w:rsidR="003E406B" w:rsidRDefault="003E406B">
      <w:r>
        <w:separator/>
      </w:r>
    </w:p>
  </w:endnote>
  <w:endnote w:type="continuationSeparator" w:id="0">
    <w:p w14:paraId="30FEA747" w14:textId="77777777" w:rsidR="003E406B" w:rsidRDefault="003E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720" w14:textId="77777777" w:rsidR="00E51FAB" w:rsidRDefault="00E5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Pr="00F01900" w:rsidRDefault="003758E9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2787" w14:textId="77777777" w:rsidR="00E51FAB" w:rsidRDefault="00E5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0899" w14:textId="77777777" w:rsidR="003E406B" w:rsidRDefault="003E406B">
      <w:r>
        <w:separator/>
      </w:r>
    </w:p>
  </w:footnote>
  <w:footnote w:type="continuationSeparator" w:id="0">
    <w:p w14:paraId="20291BD6" w14:textId="77777777" w:rsidR="003E406B" w:rsidRDefault="003E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4A872164" w:rsidR="003758E9" w:rsidRDefault="0037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3D18CC16" w:rsidR="003758E9" w:rsidRDefault="0037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33331A5D" w:rsidR="003758E9" w:rsidRDefault="0037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5EC"/>
    <w:multiLevelType w:val="hybridMultilevel"/>
    <w:tmpl w:val="F690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690E"/>
    <w:multiLevelType w:val="hybridMultilevel"/>
    <w:tmpl w:val="05C22D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2A17DB"/>
    <w:multiLevelType w:val="hybridMultilevel"/>
    <w:tmpl w:val="6AACC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AB6"/>
    <w:multiLevelType w:val="hybridMultilevel"/>
    <w:tmpl w:val="DE261136"/>
    <w:lvl w:ilvl="0" w:tplc="323CA73A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4" w:hanging="360"/>
      </w:pPr>
    </w:lvl>
    <w:lvl w:ilvl="2" w:tplc="0809001B" w:tentative="1">
      <w:start w:val="1"/>
      <w:numFmt w:val="lowerRoman"/>
      <w:lvlText w:val="%3."/>
      <w:lvlJc w:val="right"/>
      <w:pPr>
        <w:ind w:left="3214" w:hanging="180"/>
      </w:pPr>
    </w:lvl>
    <w:lvl w:ilvl="3" w:tplc="0809000F" w:tentative="1">
      <w:start w:val="1"/>
      <w:numFmt w:val="decimal"/>
      <w:lvlText w:val="%4."/>
      <w:lvlJc w:val="left"/>
      <w:pPr>
        <w:ind w:left="3934" w:hanging="360"/>
      </w:pPr>
    </w:lvl>
    <w:lvl w:ilvl="4" w:tplc="08090019" w:tentative="1">
      <w:start w:val="1"/>
      <w:numFmt w:val="lowerLetter"/>
      <w:lvlText w:val="%5."/>
      <w:lvlJc w:val="left"/>
      <w:pPr>
        <w:ind w:left="4654" w:hanging="360"/>
      </w:pPr>
    </w:lvl>
    <w:lvl w:ilvl="5" w:tplc="0809001B" w:tentative="1">
      <w:start w:val="1"/>
      <w:numFmt w:val="lowerRoman"/>
      <w:lvlText w:val="%6."/>
      <w:lvlJc w:val="right"/>
      <w:pPr>
        <w:ind w:left="5374" w:hanging="180"/>
      </w:pPr>
    </w:lvl>
    <w:lvl w:ilvl="6" w:tplc="0809000F" w:tentative="1">
      <w:start w:val="1"/>
      <w:numFmt w:val="decimal"/>
      <w:lvlText w:val="%7."/>
      <w:lvlJc w:val="left"/>
      <w:pPr>
        <w:ind w:left="6094" w:hanging="360"/>
      </w:pPr>
    </w:lvl>
    <w:lvl w:ilvl="7" w:tplc="08090019" w:tentative="1">
      <w:start w:val="1"/>
      <w:numFmt w:val="lowerLetter"/>
      <w:lvlText w:val="%8."/>
      <w:lvlJc w:val="left"/>
      <w:pPr>
        <w:ind w:left="6814" w:hanging="360"/>
      </w:pPr>
    </w:lvl>
    <w:lvl w:ilvl="8" w:tplc="08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8AB0AD9"/>
    <w:multiLevelType w:val="hybridMultilevel"/>
    <w:tmpl w:val="494433E4"/>
    <w:lvl w:ilvl="0" w:tplc="25546B7A">
      <w:start w:val="1"/>
      <w:numFmt w:val="lowerLetter"/>
      <w:lvlText w:val="%1."/>
      <w:lvlJc w:val="left"/>
      <w:pPr>
        <w:ind w:left="2061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5112CB1"/>
    <w:multiLevelType w:val="hybridMultilevel"/>
    <w:tmpl w:val="49164382"/>
    <w:lvl w:ilvl="0" w:tplc="31EA6516">
      <w:start w:val="1"/>
      <w:numFmt w:val="lowerLetter"/>
      <w:lvlText w:val="%1."/>
      <w:lvlJc w:val="left"/>
      <w:pPr>
        <w:ind w:left="179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0AC6776"/>
    <w:multiLevelType w:val="hybridMultilevel"/>
    <w:tmpl w:val="C09E2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6733D"/>
    <w:multiLevelType w:val="hybridMultilevel"/>
    <w:tmpl w:val="ED28BA64"/>
    <w:lvl w:ilvl="0" w:tplc="3DB82F9C">
      <w:start w:val="1"/>
      <w:numFmt w:val="lowerLetter"/>
      <w:lvlText w:val="%1)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0" w15:restartNumberingAfterBreak="0">
    <w:nsid w:val="38E902B3"/>
    <w:multiLevelType w:val="hybridMultilevel"/>
    <w:tmpl w:val="914A2D4E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1" w15:restartNumberingAfterBreak="0">
    <w:nsid w:val="3F612B45"/>
    <w:multiLevelType w:val="hybridMultilevel"/>
    <w:tmpl w:val="5EBA6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FC101EF"/>
    <w:multiLevelType w:val="hybridMultilevel"/>
    <w:tmpl w:val="DBD6615E"/>
    <w:lvl w:ilvl="0" w:tplc="D86074D0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 w15:restartNumberingAfterBreak="0">
    <w:nsid w:val="46C714E0"/>
    <w:multiLevelType w:val="hybridMultilevel"/>
    <w:tmpl w:val="19A09922"/>
    <w:lvl w:ilvl="0" w:tplc="56940828">
      <w:start w:val="1"/>
      <w:numFmt w:val="lowerLetter"/>
      <w:lvlText w:val="%1."/>
      <w:lvlJc w:val="left"/>
      <w:pPr>
        <w:ind w:left="1492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D04646F"/>
    <w:multiLevelType w:val="hybridMultilevel"/>
    <w:tmpl w:val="9184E710"/>
    <w:lvl w:ilvl="0" w:tplc="19D2F1F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F5D379C"/>
    <w:multiLevelType w:val="hybridMultilevel"/>
    <w:tmpl w:val="3956F3A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AA51AB"/>
    <w:multiLevelType w:val="hybridMultilevel"/>
    <w:tmpl w:val="00C86DCC"/>
    <w:lvl w:ilvl="0" w:tplc="431AC73C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606D71C1"/>
    <w:multiLevelType w:val="hybridMultilevel"/>
    <w:tmpl w:val="F3583A10"/>
    <w:lvl w:ilvl="0" w:tplc="BB3C6A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7FF62A9"/>
    <w:multiLevelType w:val="hybridMultilevel"/>
    <w:tmpl w:val="4E765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E59B0"/>
    <w:multiLevelType w:val="hybridMultilevel"/>
    <w:tmpl w:val="19DC4F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22959946">
    <w:abstractNumId w:val="11"/>
  </w:num>
  <w:num w:numId="2" w16cid:durableId="852182061">
    <w:abstractNumId w:val="6"/>
  </w:num>
  <w:num w:numId="3" w16cid:durableId="1971668102">
    <w:abstractNumId w:val="2"/>
  </w:num>
  <w:num w:numId="4" w16cid:durableId="105127344">
    <w:abstractNumId w:val="5"/>
  </w:num>
  <w:num w:numId="5" w16cid:durableId="1040788374">
    <w:abstractNumId w:val="17"/>
  </w:num>
  <w:num w:numId="6" w16cid:durableId="930117233">
    <w:abstractNumId w:val="15"/>
  </w:num>
  <w:num w:numId="7" w16cid:durableId="2087728865">
    <w:abstractNumId w:val="0"/>
  </w:num>
  <w:num w:numId="8" w16cid:durableId="1841921099">
    <w:abstractNumId w:val="16"/>
  </w:num>
  <w:num w:numId="9" w16cid:durableId="414668019">
    <w:abstractNumId w:val="10"/>
  </w:num>
  <w:num w:numId="10" w16cid:durableId="925454212">
    <w:abstractNumId w:val="7"/>
  </w:num>
  <w:num w:numId="11" w16cid:durableId="2134250540">
    <w:abstractNumId w:val="4"/>
  </w:num>
  <w:num w:numId="12" w16cid:durableId="898900799">
    <w:abstractNumId w:val="20"/>
  </w:num>
  <w:num w:numId="13" w16cid:durableId="1636909069">
    <w:abstractNumId w:val="22"/>
  </w:num>
  <w:num w:numId="14" w16cid:durableId="2106343861">
    <w:abstractNumId w:val="12"/>
  </w:num>
  <w:num w:numId="15" w16cid:durableId="789518277">
    <w:abstractNumId w:val="21"/>
  </w:num>
  <w:num w:numId="16" w16cid:durableId="1701972939">
    <w:abstractNumId w:val="14"/>
  </w:num>
  <w:num w:numId="17" w16cid:durableId="1244099211">
    <w:abstractNumId w:val="3"/>
  </w:num>
  <w:num w:numId="18" w16cid:durableId="1194224252">
    <w:abstractNumId w:val="8"/>
  </w:num>
  <w:num w:numId="19" w16cid:durableId="1260597206">
    <w:abstractNumId w:val="18"/>
  </w:num>
  <w:num w:numId="20" w16cid:durableId="379789554">
    <w:abstractNumId w:val="13"/>
  </w:num>
  <w:num w:numId="21" w16cid:durableId="1476526403">
    <w:abstractNumId w:val="19"/>
  </w:num>
  <w:num w:numId="22" w16cid:durableId="1336231097">
    <w:abstractNumId w:val="9"/>
  </w:num>
  <w:num w:numId="23" w16cid:durableId="102520716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5C"/>
    <w:rsid w:val="000003FC"/>
    <w:rsid w:val="000004E0"/>
    <w:rsid w:val="000005C3"/>
    <w:rsid w:val="00000FF4"/>
    <w:rsid w:val="00002AB9"/>
    <w:rsid w:val="00002E91"/>
    <w:rsid w:val="000034F8"/>
    <w:rsid w:val="00003FBE"/>
    <w:rsid w:val="00004102"/>
    <w:rsid w:val="00004EDC"/>
    <w:rsid w:val="00004F5B"/>
    <w:rsid w:val="00005168"/>
    <w:rsid w:val="000061C6"/>
    <w:rsid w:val="0000633D"/>
    <w:rsid w:val="00006C78"/>
    <w:rsid w:val="00007EEF"/>
    <w:rsid w:val="00010323"/>
    <w:rsid w:val="0001038F"/>
    <w:rsid w:val="0001043A"/>
    <w:rsid w:val="00010529"/>
    <w:rsid w:val="00011681"/>
    <w:rsid w:val="00011BD6"/>
    <w:rsid w:val="00012911"/>
    <w:rsid w:val="00012EEC"/>
    <w:rsid w:val="000137E9"/>
    <w:rsid w:val="00013FC4"/>
    <w:rsid w:val="00014994"/>
    <w:rsid w:val="00014AD5"/>
    <w:rsid w:val="00015C9F"/>
    <w:rsid w:val="00015CA0"/>
    <w:rsid w:val="00016ED5"/>
    <w:rsid w:val="000202A9"/>
    <w:rsid w:val="00020E94"/>
    <w:rsid w:val="00021039"/>
    <w:rsid w:val="0002193B"/>
    <w:rsid w:val="000228E2"/>
    <w:rsid w:val="00022B69"/>
    <w:rsid w:val="00023932"/>
    <w:rsid w:val="00024696"/>
    <w:rsid w:val="000252BA"/>
    <w:rsid w:val="00025B63"/>
    <w:rsid w:val="00026F18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495"/>
    <w:rsid w:val="00034613"/>
    <w:rsid w:val="000351D8"/>
    <w:rsid w:val="0003523A"/>
    <w:rsid w:val="000363C3"/>
    <w:rsid w:val="000364E3"/>
    <w:rsid w:val="00036CDF"/>
    <w:rsid w:val="00036CF2"/>
    <w:rsid w:val="000370BC"/>
    <w:rsid w:val="000371B3"/>
    <w:rsid w:val="00037B7D"/>
    <w:rsid w:val="00040978"/>
    <w:rsid w:val="00041881"/>
    <w:rsid w:val="00041D20"/>
    <w:rsid w:val="0004268C"/>
    <w:rsid w:val="00043AD6"/>
    <w:rsid w:val="00043B02"/>
    <w:rsid w:val="0004407C"/>
    <w:rsid w:val="0004529C"/>
    <w:rsid w:val="000460EF"/>
    <w:rsid w:val="000466E3"/>
    <w:rsid w:val="00046832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2514"/>
    <w:rsid w:val="000530C1"/>
    <w:rsid w:val="00054375"/>
    <w:rsid w:val="00054866"/>
    <w:rsid w:val="00054F67"/>
    <w:rsid w:val="00056340"/>
    <w:rsid w:val="00056B45"/>
    <w:rsid w:val="00056EE0"/>
    <w:rsid w:val="000572FC"/>
    <w:rsid w:val="00057534"/>
    <w:rsid w:val="000579B5"/>
    <w:rsid w:val="00057C59"/>
    <w:rsid w:val="000604F3"/>
    <w:rsid w:val="00060571"/>
    <w:rsid w:val="00060E28"/>
    <w:rsid w:val="00061042"/>
    <w:rsid w:val="00061F1D"/>
    <w:rsid w:val="000620AD"/>
    <w:rsid w:val="000644D8"/>
    <w:rsid w:val="000661B5"/>
    <w:rsid w:val="000662B5"/>
    <w:rsid w:val="00066B91"/>
    <w:rsid w:val="00066F1A"/>
    <w:rsid w:val="00066F59"/>
    <w:rsid w:val="00067183"/>
    <w:rsid w:val="0006736A"/>
    <w:rsid w:val="00067CB0"/>
    <w:rsid w:val="00067EE1"/>
    <w:rsid w:val="00070A1B"/>
    <w:rsid w:val="00070D95"/>
    <w:rsid w:val="00070DFE"/>
    <w:rsid w:val="000719E5"/>
    <w:rsid w:val="00071A03"/>
    <w:rsid w:val="00071A14"/>
    <w:rsid w:val="0007210C"/>
    <w:rsid w:val="00074030"/>
    <w:rsid w:val="000745B1"/>
    <w:rsid w:val="00074CF2"/>
    <w:rsid w:val="0007505D"/>
    <w:rsid w:val="00076437"/>
    <w:rsid w:val="00077539"/>
    <w:rsid w:val="0007797A"/>
    <w:rsid w:val="00080D3D"/>
    <w:rsid w:val="00081F67"/>
    <w:rsid w:val="00082E05"/>
    <w:rsid w:val="000835D5"/>
    <w:rsid w:val="00083918"/>
    <w:rsid w:val="00083E7D"/>
    <w:rsid w:val="00084354"/>
    <w:rsid w:val="00084948"/>
    <w:rsid w:val="00084EB7"/>
    <w:rsid w:val="00085C7D"/>
    <w:rsid w:val="00087664"/>
    <w:rsid w:val="0008770C"/>
    <w:rsid w:val="00087CBB"/>
    <w:rsid w:val="00090424"/>
    <w:rsid w:val="00090459"/>
    <w:rsid w:val="00090608"/>
    <w:rsid w:val="0009140C"/>
    <w:rsid w:val="00091B7A"/>
    <w:rsid w:val="00091CC8"/>
    <w:rsid w:val="0009208C"/>
    <w:rsid w:val="000935BA"/>
    <w:rsid w:val="00093E10"/>
    <w:rsid w:val="00093E6C"/>
    <w:rsid w:val="000943AC"/>
    <w:rsid w:val="000958A8"/>
    <w:rsid w:val="00095BF1"/>
    <w:rsid w:val="00096239"/>
    <w:rsid w:val="00096533"/>
    <w:rsid w:val="00096F98"/>
    <w:rsid w:val="00097DD4"/>
    <w:rsid w:val="000A150F"/>
    <w:rsid w:val="000A186B"/>
    <w:rsid w:val="000A2634"/>
    <w:rsid w:val="000A47E2"/>
    <w:rsid w:val="000A6EB0"/>
    <w:rsid w:val="000A7326"/>
    <w:rsid w:val="000B0690"/>
    <w:rsid w:val="000B0908"/>
    <w:rsid w:val="000B0B82"/>
    <w:rsid w:val="000B0CD5"/>
    <w:rsid w:val="000B0E4A"/>
    <w:rsid w:val="000B0F73"/>
    <w:rsid w:val="000B1104"/>
    <w:rsid w:val="000B1AC6"/>
    <w:rsid w:val="000B2F52"/>
    <w:rsid w:val="000B4DE8"/>
    <w:rsid w:val="000B542A"/>
    <w:rsid w:val="000B581B"/>
    <w:rsid w:val="000B5A4C"/>
    <w:rsid w:val="000B5DD0"/>
    <w:rsid w:val="000B5EEB"/>
    <w:rsid w:val="000B664F"/>
    <w:rsid w:val="000B7166"/>
    <w:rsid w:val="000B7288"/>
    <w:rsid w:val="000B7A48"/>
    <w:rsid w:val="000B7B2C"/>
    <w:rsid w:val="000B7D53"/>
    <w:rsid w:val="000B7DC6"/>
    <w:rsid w:val="000C009A"/>
    <w:rsid w:val="000C1680"/>
    <w:rsid w:val="000C2183"/>
    <w:rsid w:val="000C2B7F"/>
    <w:rsid w:val="000C348C"/>
    <w:rsid w:val="000C3764"/>
    <w:rsid w:val="000C43F8"/>
    <w:rsid w:val="000C4B59"/>
    <w:rsid w:val="000C4BC5"/>
    <w:rsid w:val="000C5502"/>
    <w:rsid w:val="000C562A"/>
    <w:rsid w:val="000C64B9"/>
    <w:rsid w:val="000C7794"/>
    <w:rsid w:val="000C79C9"/>
    <w:rsid w:val="000C7E42"/>
    <w:rsid w:val="000C7F95"/>
    <w:rsid w:val="000D2D46"/>
    <w:rsid w:val="000D2EB3"/>
    <w:rsid w:val="000D3BDD"/>
    <w:rsid w:val="000D46A3"/>
    <w:rsid w:val="000D4702"/>
    <w:rsid w:val="000D4F81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F0F"/>
    <w:rsid w:val="000E5212"/>
    <w:rsid w:val="000E55D1"/>
    <w:rsid w:val="000E58F9"/>
    <w:rsid w:val="000E7B09"/>
    <w:rsid w:val="000E7E8B"/>
    <w:rsid w:val="000F05B5"/>
    <w:rsid w:val="000F0E2D"/>
    <w:rsid w:val="000F22AE"/>
    <w:rsid w:val="000F3B3F"/>
    <w:rsid w:val="000F413C"/>
    <w:rsid w:val="000F43A5"/>
    <w:rsid w:val="000F63C3"/>
    <w:rsid w:val="000F6B38"/>
    <w:rsid w:val="000F7D63"/>
    <w:rsid w:val="00100310"/>
    <w:rsid w:val="00100465"/>
    <w:rsid w:val="001004EB"/>
    <w:rsid w:val="00101CA3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AF1"/>
    <w:rsid w:val="00106854"/>
    <w:rsid w:val="0010698A"/>
    <w:rsid w:val="00107345"/>
    <w:rsid w:val="001100DD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5FDB"/>
    <w:rsid w:val="00116310"/>
    <w:rsid w:val="00116537"/>
    <w:rsid w:val="0011653B"/>
    <w:rsid w:val="001206F3"/>
    <w:rsid w:val="0012084D"/>
    <w:rsid w:val="00120B78"/>
    <w:rsid w:val="00120F44"/>
    <w:rsid w:val="00121B4E"/>
    <w:rsid w:val="001226A4"/>
    <w:rsid w:val="0012383C"/>
    <w:rsid w:val="00123A79"/>
    <w:rsid w:val="00123BD3"/>
    <w:rsid w:val="001241DD"/>
    <w:rsid w:val="001253C5"/>
    <w:rsid w:val="001255DF"/>
    <w:rsid w:val="00125B09"/>
    <w:rsid w:val="00125C0C"/>
    <w:rsid w:val="00126060"/>
    <w:rsid w:val="00126BE7"/>
    <w:rsid w:val="00126FB5"/>
    <w:rsid w:val="001273F5"/>
    <w:rsid w:val="00127B03"/>
    <w:rsid w:val="0013021E"/>
    <w:rsid w:val="0013158D"/>
    <w:rsid w:val="00131E69"/>
    <w:rsid w:val="00131ECB"/>
    <w:rsid w:val="00132677"/>
    <w:rsid w:val="00132910"/>
    <w:rsid w:val="001336CC"/>
    <w:rsid w:val="00133F8D"/>
    <w:rsid w:val="00134300"/>
    <w:rsid w:val="00134734"/>
    <w:rsid w:val="00135FE1"/>
    <w:rsid w:val="001369CA"/>
    <w:rsid w:val="00137144"/>
    <w:rsid w:val="001372FC"/>
    <w:rsid w:val="0013798C"/>
    <w:rsid w:val="00137A7C"/>
    <w:rsid w:val="00140308"/>
    <w:rsid w:val="00140EDE"/>
    <w:rsid w:val="00141B7D"/>
    <w:rsid w:val="0014200C"/>
    <w:rsid w:val="001422C3"/>
    <w:rsid w:val="00142B99"/>
    <w:rsid w:val="00143133"/>
    <w:rsid w:val="0014331E"/>
    <w:rsid w:val="00143A49"/>
    <w:rsid w:val="00143A61"/>
    <w:rsid w:val="00143D0B"/>
    <w:rsid w:val="00144A3E"/>
    <w:rsid w:val="00145FA6"/>
    <w:rsid w:val="001461EB"/>
    <w:rsid w:val="00146B51"/>
    <w:rsid w:val="00147559"/>
    <w:rsid w:val="00147BA9"/>
    <w:rsid w:val="00147C82"/>
    <w:rsid w:val="001514C6"/>
    <w:rsid w:val="001528FA"/>
    <w:rsid w:val="00152CF5"/>
    <w:rsid w:val="001537E5"/>
    <w:rsid w:val="00153BD4"/>
    <w:rsid w:val="00153C22"/>
    <w:rsid w:val="00154567"/>
    <w:rsid w:val="0015459F"/>
    <w:rsid w:val="001547D8"/>
    <w:rsid w:val="00154DC8"/>
    <w:rsid w:val="00155731"/>
    <w:rsid w:val="001561CC"/>
    <w:rsid w:val="00156214"/>
    <w:rsid w:val="001562A7"/>
    <w:rsid w:val="00156367"/>
    <w:rsid w:val="00156AD2"/>
    <w:rsid w:val="00156EFC"/>
    <w:rsid w:val="0015714D"/>
    <w:rsid w:val="001574D3"/>
    <w:rsid w:val="0016026D"/>
    <w:rsid w:val="00160277"/>
    <w:rsid w:val="001604CC"/>
    <w:rsid w:val="00160DEA"/>
    <w:rsid w:val="0016143F"/>
    <w:rsid w:val="00161652"/>
    <w:rsid w:val="00161B93"/>
    <w:rsid w:val="00161ECF"/>
    <w:rsid w:val="001625D6"/>
    <w:rsid w:val="0016301B"/>
    <w:rsid w:val="0016345C"/>
    <w:rsid w:val="001639A4"/>
    <w:rsid w:val="00164124"/>
    <w:rsid w:val="001644B7"/>
    <w:rsid w:val="00165A86"/>
    <w:rsid w:val="00165C71"/>
    <w:rsid w:val="00166CC5"/>
    <w:rsid w:val="00167FAD"/>
    <w:rsid w:val="00171219"/>
    <w:rsid w:val="00171E11"/>
    <w:rsid w:val="001722D7"/>
    <w:rsid w:val="001729F5"/>
    <w:rsid w:val="00172B51"/>
    <w:rsid w:val="00173622"/>
    <w:rsid w:val="001746DC"/>
    <w:rsid w:val="00174AA6"/>
    <w:rsid w:val="00174C5C"/>
    <w:rsid w:val="00174E45"/>
    <w:rsid w:val="00176A71"/>
    <w:rsid w:val="001771B8"/>
    <w:rsid w:val="001775F4"/>
    <w:rsid w:val="00180603"/>
    <w:rsid w:val="001807F6"/>
    <w:rsid w:val="001809B2"/>
    <w:rsid w:val="00181FBC"/>
    <w:rsid w:val="00182A53"/>
    <w:rsid w:val="001843E9"/>
    <w:rsid w:val="00185225"/>
    <w:rsid w:val="00185405"/>
    <w:rsid w:val="001862C6"/>
    <w:rsid w:val="001869F6"/>
    <w:rsid w:val="00186D14"/>
    <w:rsid w:val="00186E1A"/>
    <w:rsid w:val="001873E5"/>
    <w:rsid w:val="0019142D"/>
    <w:rsid w:val="00191841"/>
    <w:rsid w:val="00191988"/>
    <w:rsid w:val="0019255E"/>
    <w:rsid w:val="00192675"/>
    <w:rsid w:val="00192AF4"/>
    <w:rsid w:val="00193364"/>
    <w:rsid w:val="00193893"/>
    <w:rsid w:val="001948E1"/>
    <w:rsid w:val="00194F14"/>
    <w:rsid w:val="0019569D"/>
    <w:rsid w:val="0019660E"/>
    <w:rsid w:val="00196A62"/>
    <w:rsid w:val="00196B2C"/>
    <w:rsid w:val="00196C91"/>
    <w:rsid w:val="0019782A"/>
    <w:rsid w:val="001A04BF"/>
    <w:rsid w:val="001A06CF"/>
    <w:rsid w:val="001A080C"/>
    <w:rsid w:val="001A09DF"/>
    <w:rsid w:val="001A0C98"/>
    <w:rsid w:val="001A1B7C"/>
    <w:rsid w:val="001A3350"/>
    <w:rsid w:val="001A466A"/>
    <w:rsid w:val="001A49D9"/>
    <w:rsid w:val="001A4CD3"/>
    <w:rsid w:val="001A57CB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B79"/>
    <w:rsid w:val="001B0FFE"/>
    <w:rsid w:val="001B160D"/>
    <w:rsid w:val="001B2AC4"/>
    <w:rsid w:val="001B2AC5"/>
    <w:rsid w:val="001B349D"/>
    <w:rsid w:val="001B3669"/>
    <w:rsid w:val="001B3BF0"/>
    <w:rsid w:val="001B4514"/>
    <w:rsid w:val="001B46BD"/>
    <w:rsid w:val="001B4F2C"/>
    <w:rsid w:val="001B50D7"/>
    <w:rsid w:val="001B65FD"/>
    <w:rsid w:val="001B6753"/>
    <w:rsid w:val="001B692E"/>
    <w:rsid w:val="001B70E7"/>
    <w:rsid w:val="001B7780"/>
    <w:rsid w:val="001C0092"/>
    <w:rsid w:val="001C05CB"/>
    <w:rsid w:val="001C0714"/>
    <w:rsid w:val="001C0B9F"/>
    <w:rsid w:val="001C1E04"/>
    <w:rsid w:val="001C2B67"/>
    <w:rsid w:val="001C3021"/>
    <w:rsid w:val="001C3381"/>
    <w:rsid w:val="001C4072"/>
    <w:rsid w:val="001C4418"/>
    <w:rsid w:val="001C4AAB"/>
    <w:rsid w:val="001C58B3"/>
    <w:rsid w:val="001C5A71"/>
    <w:rsid w:val="001C6884"/>
    <w:rsid w:val="001D0286"/>
    <w:rsid w:val="001D033F"/>
    <w:rsid w:val="001D03C5"/>
    <w:rsid w:val="001D146E"/>
    <w:rsid w:val="001D2D5D"/>
    <w:rsid w:val="001D3E4B"/>
    <w:rsid w:val="001D404B"/>
    <w:rsid w:val="001D4728"/>
    <w:rsid w:val="001D52D7"/>
    <w:rsid w:val="001D5AC3"/>
    <w:rsid w:val="001D5C84"/>
    <w:rsid w:val="001D688C"/>
    <w:rsid w:val="001D6D16"/>
    <w:rsid w:val="001D70D5"/>
    <w:rsid w:val="001E0F87"/>
    <w:rsid w:val="001E1901"/>
    <w:rsid w:val="001E1CBC"/>
    <w:rsid w:val="001E2010"/>
    <w:rsid w:val="001E27C1"/>
    <w:rsid w:val="001E2DA9"/>
    <w:rsid w:val="001E3049"/>
    <w:rsid w:val="001E3BD0"/>
    <w:rsid w:val="001E3C47"/>
    <w:rsid w:val="001E3C79"/>
    <w:rsid w:val="001E491F"/>
    <w:rsid w:val="001E5D78"/>
    <w:rsid w:val="001E5DB7"/>
    <w:rsid w:val="001E61EE"/>
    <w:rsid w:val="001E77B4"/>
    <w:rsid w:val="001E783B"/>
    <w:rsid w:val="001E7BB0"/>
    <w:rsid w:val="001E7C83"/>
    <w:rsid w:val="001E7F05"/>
    <w:rsid w:val="001F0C3E"/>
    <w:rsid w:val="001F111C"/>
    <w:rsid w:val="001F246E"/>
    <w:rsid w:val="001F2D59"/>
    <w:rsid w:val="001F31B0"/>
    <w:rsid w:val="001F3648"/>
    <w:rsid w:val="001F3748"/>
    <w:rsid w:val="001F580E"/>
    <w:rsid w:val="001F5842"/>
    <w:rsid w:val="001F5CB9"/>
    <w:rsid w:val="001F70AC"/>
    <w:rsid w:val="00200582"/>
    <w:rsid w:val="00200846"/>
    <w:rsid w:val="002010E4"/>
    <w:rsid w:val="002018E7"/>
    <w:rsid w:val="00201BE7"/>
    <w:rsid w:val="00201C60"/>
    <w:rsid w:val="00201C96"/>
    <w:rsid w:val="00201E53"/>
    <w:rsid w:val="0020203D"/>
    <w:rsid w:val="002033C1"/>
    <w:rsid w:val="002036D5"/>
    <w:rsid w:val="00203C5F"/>
    <w:rsid w:val="00203E6C"/>
    <w:rsid w:val="0020456A"/>
    <w:rsid w:val="00204644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2B4"/>
    <w:rsid w:val="002113B0"/>
    <w:rsid w:val="002126DE"/>
    <w:rsid w:val="002130F4"/>
    <w:rsid w:val="002134FA"/>
    <w:rsid w:val="00213500"/>
    <w:rsid w:val="00213545"/>
    <w:rsid w:val="0021401A"/>
    <w:rsid w:val="002158CD"/>
    <w:rsid w:val="0021639A"/>
    <w:rsid w:val="002173E8"/>
    <w:rsid w:val="00217680"/>
    <w:rsid w:val="002176DA"/>
    <w:rsid w:val="002178AA"/>
    <w:rsid w:val="00217D28"/>
    <w:rsid w:val="0022002C"/>
    <w:rsid w:val="002206D5"/>
    <w:rsid w:val="00220B0A"/>
    <w:rsid w:val="00222579"/>
    <w:rsid w:val="00222B47"/>
    <w:rsid w:val="00223713"/>
    <w:rsid w:val="00223A20"/>
    <w:rsid w:val="002242FA"/>
    <w:rsid w:val="002251BA"/>
    <w:rsid w:val="0022580D"/>
    <w:rsid w:val="00226B84"/>
    <w:rsid w:val="00227ED7"/>
    <w:rsid w:val="00230B74"/>
    <w:rsid w:val="00230EA9"/>
    <w:rsid w:val="00234280"/>
    <w:rsid w:val="00234D8F"/>
    <w:rsid w:val="00235ABE"/>
    <w:rsid w:val="00235C41"/>
    <w:rsid w:val="00235FFD"/>
    <w:rsid w:val="00236F52"/>
    <w:rsid w:val="002373EC"/>
    <w:rsid w:val="002373FE"/>
    <w:rsid w:val="0023760C"/>
    <w:rsid w:val="002379F6"/>
    <w:rsid w:val="00237F8C"/>
    <w:rsid w:val="00242125"/>
    <w:rsid w:val="002421C9"/>
    <w:rsid w:val="002438EC"/>
    <w:rsid w:val="0024451C"/>
    <w:rsid w:val="00244BD1"/>
    <w:rsid w:val="00245F7B"/>
    <w:rsid w:val="002461B2"/>
    <w:rsid w:val="00246A99"/>
    <w:rsid w:val="002477B1"/>
    <w:rsid w:val="002509D0"/>
    <w:rsid w:val="002519F7"/>
    <w:rsid w:val="00252554"/>
    <w:rsid w:val="00253BE9"/>
    <w:rsid w:val="0025464F"/>
    <w:rsid w:val="00254CA8"/>
    <w:rsid w:val="002563AD"/>
    <w:rsid w:val="00256892"/>
    <w:rsid w:val="00257246"/>
    <w:rsid w:val="0025762B"/>
    <w:rsid w:val="002577B4"/>
    <w:rsid w:val="00260565"/>
    <w:rsid w:val="002607EF"/>
    <w:rsid w:val="00260911"/>
    <w:rsid w:val="00260D7E"/>
    <w:rsid w:val="00261136"/>
    <w:rsid w:val="00261287"/>
    <w:rsid w:val="002612B9"/>
    <w:rsid w:val="00261525"/>
    <w:rsid w:val="00261B34"/>
    <w:rsid w:val="0026269F"/>
    <w:rsid w:val="00262C49"/>
    <w:rsid w:val="00263011"/>
    <w:rsid w:val="00263383"/>
    <w:rsid w:val="002634D8"/>
    <w:rsid w:val="0026531F"/>
    <w:rsid w:val="00265C23"/>
    <w:rsid w:val="00265D18"/>
    <w:rsid w:val="00266A2A"/>
    <w:rsid w:val="00266F11"/>
    <w:rsid w:val="0026775D"/>
    <w:rsid w:val="0027016C"/>
    <w:rsid w:val="002706DC"/>
    <w:rsid w:val="00270DB6"/>
    <w:rsid w:val="002711E7"/>
    <w:rsid w:val="0027169C"/>
    <w:rsid w:val="0027176B"/>
    <w:rsid w:val="00271D0A"/>
    <w:rsid w:val="0027217E"/>
    <w:rsid w:val="00272D0F"/>
    <w:rsid w:val="002730A6"/>
    <w:rsid w:val="002732DF"/>
    <w:rsid w:val="0027406D"/>
    <w:rsid w:val="00274497"/>
    <w:rsid w:val="00274543"/>
    <w:rsid w:val="00275890"/>
    <w:rsid w:val="00275D8C"/>
    <w:rsid w:val="0027605D"/>
    <w:rsid w:val="002771C5"/>
    <w:rsid w:val="0027764C"/>
    <w:rsid w:val="002804F2"/>
    <w:rsid w:val="00280698"/>
    <w:rsid w:val="00280C9B"/>
    <w:rsid w:val="00281003"/>
    <w:rsid w:val="00281BA0"/>
    <w:rsid w:val="0028320C"/>
    <w:rsid w:val="002839A0"/>
    <w:rsid w:val="0028405B"/>
    <w:rsid w:val="00284235"/>
    <w:rsid w:val="00284A4F"/>
    <w:rsid w:val="0028522E"/>
    <w:rsid w:val="00285A3D"/>
    <w:rsid w:val="00286610"/>
    <w:rsid w:val="002866F5"/>
    <w:rsid w:val="002867A3"/>
    <w:rsid w:val="00287272"/>
    <w:rsid w:val="00287431"/>
    <w:rsid w:val="00287633"/>
    <w:rsid w:val="0028772D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51E5"/>
    <w:rsid w:val="002955EB"/>
    <w:rsid w:val="00296171"/>
    <w:rsid w:val="0029651D"/>
    <w:rsid w:val="002965D5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D91"/>
    <w:rsid w:val="002A343E"/>
    <w:rsid w:val="002A4FC9"/>
    <w:rsid w:val="002A5184"/>
    <w:rsid w:val="002A67EF"/>
    <w:rsid w:val="002A7731"/>
    <w:rsid w:val="002A786F"/>
    <w:rsid w:val="002B0285"/>
    <w:rsid w:val="002B0C8D"/>
    <w:rsid w:val="002B10BE"/>
    <w:rsid w:val="002B21A3"/>
    <w:rsid w:val="002B2DEA"/>
    <w:rsid w:val="002B2F2C"/>
    <w:rsid w:val="002B31E7"/>
    <w:rsid w:val="002B3249"/>
    <w:rsid w:val="002B3769"/>
    <w:rsid w:val="002B3C5A"/>
    <w:rsid w:val="002B3D99"/>
    <w:rsid w:val="002B75A6"/>
    <w:rsid w:val="002C0422"/>
    <w:rsid w:val="002C0AF4"/>
    <w:rsid w:val="002C0C5D"/>
    <w:rsid w:val="002C0EB1"/>
    <w:rsid w:val="002C3444"/>
    <w:rsid w:val="002C3B4C"/>
    <w:rsid w:val="002C58A1"/>
    <w:rsid w:val="002C799B"/>
    <w:rsid w:val="002D0CAF"/>
    <w:rsid w:val="002D13B5"/>
    <w:rsid w:val="002D15F9"/>
    <w:rsid w:val="002D2135"/>
    <w:rsid w:val="002D387F"/>
    <w:rsid w:val="002D392A"/>
    <w:rsid w:val="002D4444"/>
    <w:rsid w:val="002D506C"/>
    <w:rsid w:val="002D516F"/>
    <w:rsid w:val="002D543D"/>
    <w:rsid w:val="002D5977"/>
    <w:rsid w:val="002D5EF1"/>
    <w:rsid w:val="002D66DE"/>
    <w:rsid w:val="002D682C"/>
    <w:rsid w:val="002D6DDB"/>
    <w:rsid w:val="002E01D6"/>
    <w:rsid w:val="002E0BB8"/>
    <w:rsid w:val="002E0FCE"/>
    <w:rsid w:val="002E17DF"/>
    <w:rsid w:val="002E182C"/>
    <w:rsid w:val="002E1C36"/>
    <w:rsid w:val="002E2C37"/>
    <w:rsid w:val="002E33BA"/>
    <w:rsid w:val="002E3ED7"/>
    <w:rsid w:val="002E40B4"/>
    <w:rsid w:val="002E4922"/>
    <w:rsid w:val="002E6C71"/>
    <w:rsid w:val="002E76A2"/>
    <w:rsid w:val="002F020D"/>
    <w:rsid w:val="002F0449"/>
    <w:rsid w:val="002F14C5"/>
    <w:rsid w:val="002F150A"/>
    <w:rsid w:val="002F3B1E"/>
    <w:rsid w:val="002F4269"/>
    <w:rsid w:val="002F48F4"/>
    <w:rsid w:val="002F4996"/>
    <w:rsid w:val="002F5054"/>
    <w:rsid w:val="002F5394"/>
    <w:rsid w:val="002F58CB"/>
    <w:rsid w:val="002F5E68"/>
    <w:rsid w:val="002F5F5B"/>
    <w:rsid w:val="002F70E7"/>
    <w:rsid w:val="002F73E5"/>
    <w:rsid w:val="00300577"/>
    <w:rsid w:val="00300583"/>
    <w:rsid w:val="003008AD"/>
    <w:rsid w:val="00301CDA"/>
    <w:rsid w:val="00302E3A"/>
    <w:rsid w:val="00304162"/>
    <w:rsid w:val="00304DFB"/>
    <w:rsid w:val="00305DA3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EAE"/>
    <w:rsid w:val="003141F8"/>
    <w:rsid w:val="00314587"/>
    <w:rsid w:val="003145E2"/>
    <w:rsid w:val="00315291"/>
    <w:rsid w:val="00315385"/>
    <w:rsid w:val="0031544A"/>
    <w:rsid w:val="00315907"/>
    <w:rsid w:val="00315B60"/>
    <w:rsid w:val="00315BB5"/>
    <w:rsid w:val="00315D31"/>
    <w:rsid w:val="00315E8B"/>
    <w:rsid w:val="00315FD7"/>
    <w:rsid w:val="00316BF3"/>
    <w:rsid w:val="00316EA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B7B"/>
    <w:rsid w:val="00324EEE"/>
    <w:rsid w:val="00325886"/>
    <w:rsid w:val="00325A67"/>
    <w:rsid w:val="00325F27"/>
    <w:rsid w:val="00326979"/>
    <w:rsid w:val="003269C3"/>
    <w:rsid w:val="00326BA2"/>
    <w:rsid w:val="00326D16"/>
    <w:rsid w:val="003270B0"/>
    <w:rsid w:val="00330039"/>
    <w:rsid w:val="00330159"/>
    <w:rsid w:val="0033070F"/>
    <w:rsid w:val="00330969"/>
    <w:rsid w:val="003309BF"/>
    <w:rsid w:val="00330DC1"/>
    <w:rsid w:val="0033158C"/>
    <w:rsid w:val="00332108"/>
    <w:rsid w:val="003323C2"/>
    <w:rsid w:val="00332B4E"/>
    <w:rsid w:val="00332BFB"/>
    <w:rsid w:val="00332CF1"/>
    <w:rsid w:val="00333F69"/>
    <w:rsid w:val="00334295"/>
    <w:rsid w:val="003343D3"/>
    <w:rsid w:val="00334748"/>
    <w:rsid w:val="00334D32"/>
    <w:rsid w:val="00335A84"/>
    <w:rsid w:val="00335CD3"/>
    <w:rsid w:val="0033783A"/>
    <w:rsid w:val="00337A0E"/>
    <w:rsid w:val="00337AA2"/>
    <w:rsid w:val="003412D6"/>
    <w:rsid w:val="003414A8"/>
    <w:rsid w:val="0034158A"/>
    <w:rsid w:val="00342AAB"/>
    <w:rsid w:val="00342BB9"/>
    <w:rsid w:val="0034317D"/>
    <w:rsid w:val="0034484F"/>
    <w:rsid w:val="00344DF3"/>
    <w:rsid w:val="00345455"/>
    <w:rsid w:val="0034557B"/>
    <w:rsid w:val="00345883"/>
    <w:rsid w:val="0034589B"/>
    <w:rsid w:val="00347047"/>
    <w:rsid w:val="00347712"/>
    <w:rsid w:val="00347EF0"/>
    <w:rsid w:val="00350D77"/>
    <w:rsid w:val="003516FE"/>
    <w:rsid w:val="00352086"/>
    <w:rsid w:val="00352AF2"/>
    <w:rsid w:val="0035379E"/>
    <w:rsid w:val="0035403B"/>
    <w:rsid w:val="00354765"/>
    <w:rsid w:val="0035503F"/>
    <w:rsid w:val="003554AD"/>
    <w:rsid w:val="00355658"/>
    <w:rsid w:val="00356950"/>
    <w:rsid w:val="00356C59"/>
    <w:rsid w:val="00360B59"/>
    <w:rsid w:val="00360D05"/>
    <w:rsid w:val="00360F69"/>
    <w:rsid w:val="003612C0"/>
    <w:rsid w:val="00361AAA"/>
    <w:rsid w:val="00361ADE"/>
    <w:rsid w:val="00361D5E"/>
    <w:rsid w:val="00361F22"/>
    <w:rsid w:val="00363D28"/>
    <w:rsid w:val="00363EE6"/>
    <w:rsid w:val="00364BDE"/>
    <w:rsid w:val="0036541E"/>
    <w:rsid w:val="0036608C"/>
    <w:rsid w:val="00366165"/>
    <w:rsid w:val="0036650B"/>
    <w:rsid w:val="00366AD4"/>
    <w:rsid w:val="0036767D"/>
    <w:rsid w:val="00367877"/>
    <w:rsid w:val="00367CF5"/>
    <w:rsid w:val="00370123"/>
    <w:rsid w:val="00370CD5"/>
    <w:rsid w:val="00370D79"/>
    <w:rsid w:val="00370ED5"/>
    <w:rsid w:val="0037183B"/>
    <w:rsid w:val="00371BFA"/>
    <w:rsid w:val="003735F7"/>
    <w:rsid w:val="003736D1"/>
    <w:rsid w:val="00374185"/>
    <w:rsid w:val="00374958"/>
    <w:rsid w:val="00374C12"/>
    <w:rsid w:val="00374DE0"/>
    <w:rsid w:val="00374FB4"/>
    <w:rsid w:val="003758E9"/>
    <w:rsid w:val="00375DFD"/>
    <w:rsid w:val="00376C3F"/>
    <w:rsid w:val="00377312"/>
    <w:rsid w:val="003774C2"/>
    <w:rsid w:val="00377EE8"/>
    <w:rsid w:val="00377F82"/>
    <w:rsid w:val="00380E88"/>
    <w:rsid w:val="003818B0"/>
    <w:rsid w:val="00381DF5"/>
    <w:rsid w:val="00382044"/>
    <w:rsid w:val="00382372"/>
    <w:rsid w:val="00382989"/>
    <w:rsid w:val="00382FC4"/>
    <w:rsid w:val="00383186"/>
    <w:rsid w:val="00383C08"/>
    <w:rsid w:val="003840D1"/>
    <w:rsid w:val="00384798"/>
    <w:rsid w:val="003863ED"/>
    <w:rsid w:val="003864E9"/>
    <w:rsid w:val="00386715"/>
    <w:rsid w:val="00387388"/>
    <w:rsid w:val="00387916"/>
    <w:rsid w:val="003905DF"/>
    <w:rsid w:val="00390F66"/>
    <w:rsid w:val="00391482"/>
    <w:rsid w:val="00391642"/>
    <w:rsid w:val="003924B0"/>
    <w:rsid w:val="00393ADC"/>
    <w:rsid w:val="00395247"/>
    <w:rsid w:val="00396BC6"/>
    <w:rsid w:val="00396D7E"/>
    <w:rsid w:val="0039722E"/>
    <w:rsid w:val="003976DC"/>
    <w:rsid w:val="003979E2"/>
    <w:rsid w:val="00397DE0"/>
    <w:rsid w:val="003A00BF"/>
    <w:rsid w:val="003A02A7"/>
    <w:rsid w:val="003A0B75"/>
    <w:rsid w:val="003A0D00"/>
    <w:rsid w:val="003A12A5"/>
    <w:rsid w:val="003A1304"/>
    <w:rsid w:val="003A13DA"/>
    <w:rsid w:val="003A2902"/>
    <w:rsid w:val="003A2AC5"/>
    <w:rsid w:val="003A2C4C"/>
    <w:rsid w:val="003A3B16"/>
    <w:rsid w:val="003A4696"/>
    <w:rsid w:val="003A4FD7"/>
    <w:rsid w:val="003A645A"/>
    <w:rsid w:val="003A64B3"/>
    <w:rsid w:val="003A77EF"/>
    <w:rsid w:val="003B077F"/>
    <w:rsid w:val="003B100E"/>
    <w:rsid w:val="003B14EF"/>
    <w:rsid w:val="003B1608"/>
    <w:rsid w:val="003B29FC"/>
    <w:rsid w:val="003B355B"/>
    <w:rsid w:val="003B45AB"/>
    <w:rsid w:val="003B62F9"/>
    <w:rsid w:val="003B6470"/>
    <w:rsid w:val="003B68CF"/>
    <w:rsid w:val="003B7804"/>
    <w:rsid w:val="003C052F"/>
    <w:rsid w:val="003C119B"/>
    <w:rsid w:val="003C15F1"/>
    <w:rsid w:val="003C1A16"/>
    <w:rsid w:val="003C1B38"/>
    <w:rsid w:val="003C22FB"/>
    <w:rsid w:val="003C250C"/>
    <w:rsid w:val="003C2EC2"/>
    <w:rsid w:val="003C371B"/>
    <w:rsid w:val="003C3A18"/>
    <w:rsid w:val="003C3FF7"/>
    <w:rsid w:val="003C4489"/>
    <w:rsid w:val="003C5F0C"/>
    <w:rsid w:val="003C66BB"/>
    <w:rsid w:val="003C6BBA"/>
    <w:rsid w:val="003C7DBA"/>
    <w:rsid w:val="003D061E"/>
    <w:rsid w:val="003D0A66"/>
    <w:rsid w:val="003D0C84"/>
    <w:rsid w:val="003D11B8"/>
    <w:rsid w:val="003D26A8"/>
    <w:rsid w:val="003D33E0"/>
    <w:rsid w:val="003D3A3B"/>
    <w:rsid w:val="003D3E60"/>
    <w:rsid w:val="003D4D17"/>
    <w:rsid w:val="003D5A32"/>
    <w:rsid w:val="003D5ABB"/>
    <w:rsid w:val="003D6AF6"/>
    <w:rsid w:val="003D6D5C"/>
    <w:rsid w:val="003D759E"/>
    <w:rsid w:val="003D7E43"/>
    <w:rsid w:val="003E09E7"/>
    <w:rsid w:val="003E1792"/>
    <w:rsid w:val="003E18D9"/>
    <w:rsid w:val="003E28E3"/>
    <w:rsid w:val="003E36F4"/>
    <w:rsid w:val="003E3946"/>
    <w:rsid w:val="003E406B"/>
    <w:rsid w:val="003E4201"/>
    <w:rsid w:val="003E44CB"/>
    <w:rsid w:val="003E6247"/>
    <w:rsid w:val="003E67F4"/>
    <w:rsid w:val="003E7843"/>
    <w:rsid w:val="003F00AE"/>
    <w:rsid w:val="003F0445"/>
    <w:rsid w:val="003F0DE5"/>
    <w:rsid w:val="003F11C4"/>
    <w:rsid w:val="003F16E6"/>
    <w:rsid w:val="003F2387"/>
    <w:rsid w:val="003F2CE0"/>
    <w:rsid w:val="003F316E"/>
    <w:rsid w:val="003F3D5C"/>
    <w:rsid w:val="003F4954"/>
    <w:rsid w:val="003F4BD9"/>
    <w:rsid w:val="003F67BA"/>
    <w:rsid w:val="003F6A9F"/>
    <w:rsid w:val="003F724A"/>
    <w:rsid w:val="003F74FC"/>
    <w:rsid w:val="003F765A"/>
    <w:rsid w:val="003F79FC"/>
    <w:rsid w:val="0040144F"/>
    <w:rsid w:val="00402C10"/>
    <w:rsid w:val="00402D44"/>
    <w:rsid w:val="00403411"/>
    <w:rsid w:val="0040367E"/>
    <w:rsid w:val="004038BA"/>
    <w:rsid w:val="00403C52"/>
    <w:rsid w:val="00404484"/>
    <w:rsid w:val="00404D27"/>
    <w:rsid w:val="0040608B"/>
    <w:rsid w:val="00406280"/>
    <w:rsid w:val="00406BF7"/>
    <w:rsid w:val="00407965"/>
    <w:rsid w:val="00407A76"/>
    <w:rsid w:val="0041099A"/>
    <w:rsid w:val="00411759"/>
    <w:rsid w:val="00411B1F"/>
    <w:rsid w:val="00412131"/>
    <w:rsid w:val="004122D7"/>
    <w:rsid w:val="004125A8"/>
    <w:rsid w:val="00413580"/>
    <w:rsid w:val="00413D47"/>
    <w:rsid w:val="00414754"/>
    <w:rsid w:val="00414C73"/>
    <w:rsid w:val="004154C7"/>
    <w:rsid w:val="0041733B"/>
    <w:rsid w:val="004173FF"/>
    <w:rsid w:val="004179FB"/>
    <w:rsid w:val="004202D9"/>
    <w:rsid w:val="00420973"/>
    <w:rsid w:val="00420997"/>
    <w:rsid w:val="00420B89"/>
    <w:rsid w:val="00420D66"/>
    <w:rsid w:val="0042160A"/>
    <w:rsid w:val="00421719"/>
    <w:rsid w:val="00421C1C"/>
    <w:rsid w:val="00423FD2"/>
    <w:rsid w:val="00424144"/>
    <w:rsid w:val="0042417D"/>
    <w:rsid w:val="00424413"/>
    <w:rsid w:val="0042441F"/>
    <w:rsid w:val="00424748"/>
    <w:rsid w:val="00425116"/>
    <w:rsid w:val="00425793"/>
    <w:rsid w:val="00427458"/>
    <w:rsid w:val="00431278"/>
    <w:rsid w:val="00432765"/>
    <w:rsid w:val="004334D4"/>
    <w:rsid w:val="00433C08"/>
    <w:rsid w:val="00433F3A"/>
    <w:rsid w:val="004343D1"/>
    <w:rsid w:val="00435901"/>
    <w:rsid w:val="00436897"/>
    <w:rsid w:val="00437C5A"/>
    <w:rsid w:val="00440AAC"/>
    <w:rsid w:val="00440DFC"/>
    <w:rsid w:val="00440EC5"/>
    <w:rsid w:val="004414CC"/>
    <w:rsid w:val="00442851"/>
    <w:rsid w:val="004432CA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EFF"/>
    <w:rsid w:val="004516D4"/>
    <w:rsid w:val="004519AC"/>
    <w:rsid w:val="00452AA9"/>
    <w:rsid w:val="00452E84"/>
    <w:rsid w:val="004534F8"/>
    <w:rsid w:val="00453AD2"/>
    <w:rsid w:val="00454762"/>
    <w:rsid w:val="0045498E"/>
    <w:rsid w:val="00454AC6"/>
    <w:rsid w:val="00454ED4"/>
    <w:rsid w:val="00455409"/>
    <w:rsid w:val="00456172"/>
    <w:rsid w:val="00456C13"/>
    <w:rsid w:val="004572F7"/>
    <w:rsid w:val="00457DF7"/>
    <w:rsid w:val="0046034E"/>
    <w:rsid w:val="0046130B"/>
    <w:rsid w:val="0046186F"/>
    <w:rsid w:val="004637C0"/>
    <w:rsid w:val="00464383"/>
    <w:rsid w:val="00464AE5"/>
    <w:rsid w:val="0046544D"/>
    <w:rsid w:val="00465719"/>
    <w:rsid w:val="0046673A"/>
    <w:rsid w:val="00466A38"/>
    <w:rsid w:val="004676BD"/>
    <w:rsid w:val="00470BB8"/>
    <w:rsid w:val="0047257E"/>
    <w:rsid w:val="00472792"/>
    <w:rsid w:val="00473BCF"/>
    <w:rsid w:val="00473C32"/>
    <w:rsid w:val="004742D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298A"/>
    <w:rsid w:val="0048351C"/>
    <w:rsid w:val="00483C0A"/>
    <w:rsid w:val="00485F10"/>
    <w:rsid w:val="00486753"/>
    <w:rsid w:val="00486B0D"/>
    <w:rsid w:val="00487192"/>
    <w:rsid w:val="004876DE"/>
    <w:rsid w:val="00487967"/>
    <w:rsid w:val="00487B9D"/>
    <w:rsid w:val="004912A4"/>
    <w:rsid w:val="00492EC0"/>
    <w:rsid w:val="00493237"/>
    <w:rsid w:val="00493AEF"/>
    <w:rsid w:val="00493CEC"/>
    <w:rsid w:val="00494358"/>
    <w:rsid w:val="00494A48"/>
    <w:rsid w:val="00494D55"/>
    <w:rsid w:val="00495572"/>
    <w:rsid w:val="00496062"/>
    <w:rsid w:val="00496B9D"/>
    <w:rsid w:val="00496DF2"/>
    <w:rsid w:val="00497192"/>
    <w:rsid w:val="004A02A5"/>
    <w:rsid w:val="004A0451"/>
    <w:rsid w:val="004A0B0C"/>
    <w:rsid w:val="004A111A"/>
    <w:rsid w:val="004A11A8"/>
    <w:rsid w:val="004A121C"/>
    <w:rsid w:val="004A1B41"/>
    <w:rsid w:val="004A4080"/>
    <w:rsid w:val="004A481F"/>
    <w:rsid w:val="004A69A7"/>
    <w:rsid w:val="004A6B70"/>
    <w:rsid w:val="004A78F0"/>
    <w:rsid w:val="004B0CCC"/>
    <w:rsid w:val="004B12C9"/>
    <w:rsid w:val="004B1506"/>
    <w:rsid w:val="004B152E"/>
    <w:rsid w:val="004B177F"/>
    <w:rsid w:val="004B2908"/>
    <w:rsid w:val="004B3751"/>
    <w:rsid w:val="004B4A59"/>
    <w:rsid w:val="004B5D15"/>
    <w:rsid w:val="004B6FA3"/>
    <w:rsid w:val="004B707A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D05BF"/>
    <w:rsid w:val="004D0FF8"/>
    <w:rsid w:val="004D1F90"/>
    <w:rsid w:val="004D403B"/>
    <w:rsid w:val="004D422F"/>
    <w:rsid w:val="004D45B5"/>
    <w:rsid w:val="004D4BC3"/>
    <w:rsid w:val="004D4D91"/>
    <w:rsid w:val="004D649F"/>
    <w:rsid w:val="004D703B"/>
    <w:rsid w:val="004D73FD"/>
    <w:rsid w:val="004D7406"/>
    <w:rsid w:val="004D7794"/>
    <w:rsid w:val="004D77FA"/>
    <w:rsid w:val="004D7C65"/>
    <w:rsid w:val="004E037D"/>
    <w:rsid w:val="004E05D7"/>
    <w:rsid w:val="004E168F"/>
    <w:rsid w:val="004E20C9"/>
    <w:rsid w:val="004E23D9"/>
    <w:rsid w:val="004E2421"/>
    <w:rsid w:val="004E2EDA"/>
    <w:rsid w:val="004E3039"/>
    <w:rsid w:val="004E3343"/>
    <w:rsid w:val="004E3493"/>
    <w:rsid w:val="004E3C24"/>
    <w:rsid w:val="004E3C9D"/>
    <w:rsid w:val="004E44F8"/>
    <w:rsid w:val="004E53C4"/>
    <w:rsid w:val="004E6040"/>
    <w:rsid w:val="004E7699"/>
    <w:rsid w:val="004E7B13"/>
    <w:rsid w:val="004E7ECC"/>
    <w:rsid w:val="004F07BB"/>
    <w:rsid w:val="004F0D00"/>
    <w:rsid w:val="004F158B"/>
    <w:rsid w:val="004F1EDA"/>
    <w:rsid w:val="004F2EF6"/>
    <w:rsid w:val="004F3A8A"/>
    <w:rsid w:val="004F3D96"/>
    <w:rsid w:val="004F4126"/>
    <w:rsid w:val="004F43D7"/>
    <w:rsid w:val="004F4447"/>
    <w:rsid w:val="004F4A67"/>
    <w:rsid w:val="004F51D7"/>
    <w:rsid w:val="004F530C"/>
    <w:rsid w:val="004F593D"/>
    <w:rsid w:val="004F5F60"/>
    <w:rsid w:val="004F62C3"/>
    <w:rsid w:val="004F6E84"/>
    <w:rsid w:val="004F7C79"/>
    <w:rsid w:val="00500213"/>
    <w:rsid w:val="0050021B"/>
    <w:rsid w:val="00500307"/>
    <w:rsid w:val="00500443"/>
    <w:rsid w:val="00500457"/>
    <w:rsid w:val="005007D9"/>
    <w:rsid w:val="0050083A"/>
    <w:rsid w:val="005008B6"/>
    <w:rsid w:val="00501403"/>
    <w:rsid w:val="0050236D"/>
    <w:rsid w:val="00502F21"/>
    <w:rsid w:val="00503084"/>
    <w:rsid w:val="00503A65"/>
    <w:rsid w:val="00503DFF"/>
    <w:rsid w:val="00504F1B"/>
    <w:rsid w:val="00505D6E"/>
    <w:rsid w:val="00506005"/>
    <w:rsid w:val="005060A5"/>
    <w:rsid w:val="00506C61"/>
    <w:rsid w:val="00507F48"/>
    <w:rsid w:val="00510FD9"/>
    <w:rsid w:val="005111F8"/>
    <w:rsid w:val="00511B9C"/>
    <w:rsid w:val="00511F9B"/>
    <w:rsid w:val="00512C5C"/>
    <w:rsid w:val="00514202"/>
    <w:rsid w:val="005147F6"/>
    <w:rsid w:val="0051480C"/>
    <w:rsid w:val="005148FB"/>
    <w:rsid w:val="00514B48"/>
    <w:rsid w:val="00515A23"/>
    <w:rsid w:val="005168E6"/>
    <w:rsid w:val="005173BC"/>
    <w:rsid w:val="005200D8"/>
    <w:rsid w:val="00521987"/>
    <w:rsid w:val="005224E9"/>
    <w:rsid w:val="00523199"/>
    <w:rsid w:val="005233A5"/>
    <w:rsid w:val="00523EE5"/>
    <w:rsid w:val="005242E0"/>
    <w:rsid w:val="005247DC"/>
    <w:rsid w:val="0052526A"/>
    <w:rsid w:val="005254CF"/>
    <w:rsid w:val="005259FE"/>
    <w:rsid w:val="00527376"/>
    <w:rsid w:val="0052784F"/>
    <w:rsid w:val="005278D2"/>
    <w:rsid w:val="00527910"/>
    <w:rsid w:val="005279A8"/>
    <w:rsid w:val="00527DB3"/>
    <w:rsid w:val="0053010F"/>
    <w:rsid w:val="005307EB"/>
    <w:rsid w:val="00530D5D"/>
    <w:rsid w:val="0053120B"/>
    <w:rsid w:val="00531991"/>
    <w:rsid w:val="005328A4"/>
    <w:rsid w:val="00533E3A"/>
    <w:rsid w:val="00533F37"/>
    <w:rsid w:val="005348C1"/>
    <w:rsid w:val="00535078"/>
    <w:rsid w:val="005359E8"/>
    <w:rsid w:val="00535F17"/>
    <w:rsid w:val="00535F30"/>
    <w:rsid w:val="00535FB9"/>
    <w:rsid w:val="00536150"/>
    <w:rsid w:val="00536885"/>
    <w:rsid w:val="00536B11"/>
    <w:rsid w:val="00536C03"/>
    <w:rsid w:val="005407F7"/>
    <w:rsid w:val="00541071"/>
    <w:rsid w:val="00541DDE"/>
    <w:rsid w:val="00542031"/>
    <w:rsid w:val="00542603"/>
    <w:rsid w:val="00544332"/>
    <w:rsid w:val="005457B0"/>
    <w:rsid w:val="00545FCB"/>
    <w:rsid w:val="00546079"/>
    <w:rsid w:val="00546090"/>
    <w:rsid w:val="00546351"/>
    <w:rsid w:val="00546739"/>
    <w:rsid w:val="005468C6"/>
    <w:rsid w:val="00546F8F"/>
    <w:rsid w:val="00547D0F"/>
    <w:rsid w:val="005511AE"/>
    <w:rsid w:val="00552754"/>
    <w:rsid w:val="00552F34"/>
    <w:rsid w:val="0055330E"/>
    <w:rsid w:val="005533BD"/>
    <w:rsid w:val="005539E1"/>
    <w:rsid w:val="00553C0C"/>
    <w:rsid w:val="00554471"/>
    <w:rsid w:val="005544AA"/>
    <w:rsid w:val="005545A2"/>
    <w:rsid w:val="00554AF5"/>
    <w:rsid w:val="00554E67"/>
    <w:rsid w:val="0056034A"/>
    <w:rsid w:val="00561400"/>
    <w:rsid w:val="00561F2F"/>
    <w:rsid w:val="005621BD"/>
    <w:rsid w:val="0056258F"/>
    <w:rsid w:val="00562A6B"/>
    <w:rsid w:val="005639A1"/>
    <w:rsid w:val="00563A02"/>
    <w:rsid w:val="00563A5D"/>
    <w:rsid w:val="00564074"/>
    <w:rsid w:val="00564898"/>
    <w:rsid w:val="00564AF0"/>
    <w:rsid w:val="00564F9C"/>
    <w:rsid w:val="005658F2"/>
    <w:rsid w:val="00565D7A"/>
    <w:rsid w:val="00565FFF"/>
    <w:rsid w:val="005660FC"/>
    <w:rsid w:val="00566D31"/>
    <w:rsid w:val="00567C25"/>
    <w:rsid w:val="00567F0A"/>
    <w:rsid w:val="0057073B"/>
    <w:rsid w:val="00570752"/>
    <w:rsid w:val="00570C70"/>
    <w:rsid w:val="00571343"/>
    <w:rsid w:val="00572123"/>
    <w:rsid w:val="00572564"/>
    <w:rsid w:val="0057268A"/>
    <w:rsid w:val="00572D22"/>
    <w:rsid w:val="00573F35"/>
    <w:rsid w:val="00574211"/>
    <w:rsid w:val="00574FBD"/>
    <w:rsid w:val="00575297"/>
    <w:rsid w:val="0057673A"/>
    <w:rsid w:val="00576D59"/>
    <w:rsid w:val="00576EA4"/>
    <w:rsid w:val="00580AA6"/>
    <w:rsid w:val="00580F60"/>
    <w:rsid w:val="00581F6B"/>
    <w:rsid w:val="0058282D"/>
    <w:rsid w:val="00582DA1"/>
    <w:rsid w:val="00582EF6"/>
    <w:rsid w:val="005841D2"/>
    <w:rsid w:val="00584A14"/>
    <w:rsid w:val="00585067"/>
    <w:rsid w:val="0058520B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AA5"/>
    <w:rsid w:val="005941BD"/>
    <w:rsid w:val="005942B1"/>
    <w:rsid w:val="0059476F"/>
    <w:rsid w:val="005947F2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B20"/>
    <w:rsid w:val="00597DB6"/>
    <w:rsid w:val="005A0FE0"/>
    <w:rsid w:val="005A152B"/>
    <w:rsid w:val="005A16A4"/>
    <w:rsid w:val="005A2583"/>
    <w:rsid w:val="005A2D60"/>
    <w:rsid w:val="005A3CCA"/>
    <w:rsid w:val="005A3F3E"/>
    <w:rsid w:val="005A472E"/>
    <w:rsid w:val="005A4776"/>
    <w:rsid w:val="005A4A0B"/>
    <w:rsid w:val="005A4B30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2F0D"/>
    <w:rsid w:val="005B3042"/>
    <w:rsid w:val="005B368F"/>
    <w:rsid w:val="005B55AE"/>
    <w:rsid w:val="005B5EEA"/>
    <w:rsid w:val="005B612B"/>
    <w:rsid w:val="005B7725"/>
    <w:rsid w:val="005B7B9B"/>
    <w:rsid w:val="005C0769"/>
    <w:rsid w:val="005C0A10"/>
    <w:rsid w:val="005C0B06"/>
    <w:rsid w:val="005C134A"/>
    <w:rsid w:val="005C1E04"/>
    <w:rsid w:val="005C2177"/>
    <w:rsid w:val="005C22B3"/>
    <w:rsid w:val="005C2E82"/>
    <w:rsid w:val="005C4ED9"/>
    <w:rsid w:val="005C4FF1"/>
    <w:rsid w:val="005C50C1"/>
    <w:rsid w:val="005C5553"/>
    <w:rsid w:val="005C5846"/>
    <w:rsid w:val="005C58B5"/>
    <w:rsid w:val="005C6E11"/>
    <w:rsid w:val="005C6F73"/>
    <w:rsid w:val="005C6F88"/>
    <w:rsid w:val="005C74A9"/>
    <w:rsid w:val="005C75D7"/>
    <w:rsid w:val="005C7EBB"/>
    <w:rsid w:val="005D0DC9"/>
    <w:rsid w:val="005D186D"/>
    <w:rsid w:val="005D1BD2"/>
    <w:rsid w:val="005D1F1E"/>
    <w:rsid w:val="005D2A91"/>
    <w:rsid w:val="005D2AF4"/>
    <w:rsid w:val="005D2EEF"/>
    <w:rsid w:val="005D3CB1"/>
    <w:rsid w:val="005D4091"/>
    <w:rsid w:val="005D4230"/>
    <w:rsid w:val="005D4D24"/>
    <w:rsid w:val="005D56EC"/>
    <w:rsid w:val="005D5871"/>
    <w:rsid w:val="005D58A2"/>
    <w:rsid w:val="005D625A"/>
    <w:rsid w:val="005D6410"/>
    <w:rsid w:val="005D736B"/>
    <w:rsid w:val="005D789B"/>
    <w:rsid w:val="005D7E52"/>
    <w:rsid w:val="005E0D99"/>
    <w:rsid w:val="005E1162"/>
    <w:rsid w:val="005E11F8"/>
    <w:rsid w:val="005E133D"/>
    <w:rsid w:val="005E180E"/>
    <w:rsid w:val="005E3317"/>
    <w:rsid w:val="005E349B"/>
    <w:rsid w:val="005E425B"/>
    <w:rsid w:val="005E44E3"/>
    <w:rsid w:val="005E457C"/>
    <w:rsid w:val="005E4807"/>
    <w:rsid w:val="005E48B7"/>
    <w:rsid w:val="005E5203"/>
    <w:rsid w:val="005E54FD"/>
    <w:rsid w:val="005E5636"/>
    <w:rsid w:val="005E57AE"/>
    <w:rsid w:val="005E5A33"/>
    <w:rsid w:val="005E5AB8"/>
    <w:rsid w:val="005E5D85"/>
    <w:rsid w:val="005E6073"/>
    <w:rsid w:val="005E6F79"/>
    <w:rsid w:val="005E71D0"/>
    <w:rsid w:val="005E791C"/>
    <w:rsid w:val="005E7EA1"/>
    <w:rsid w:val="005E7F46"/>
    <w:rsid w:val="005F1108"/>
    <w:rsid w:val="005F1587"/>
    <w:rsid w:val="005F18F0"/>
    <w:rsid w:val="005F39AE"/>
    <w:rsid w:val="005F42EA"/>
    <w:rsid w:val="005F51A0"/>
    <w:rsid w:val="005F5346"/>
    <w:rsid w:val="005F58C1"/>
    <w:rsid w:val="005F5C2D"/>
    <w:rsid w:val="005F5CCC"/>
    <w:rsid w:val="005F5FF9"/>
    <w:rsid w:val="005F6B21"/>
    <w:rsid w:val="005F709B"/>
    <w:rsid w:val="00600C96"/>
    <w:rsid w:val="00601331"/>
    <w:rsid w:val="006013E1"/>
    <w:rsid w:val="006017EA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10166"/>
    <w:rsid w:val="006101E9"/>
    <w:rsid w:val="00610673"/>
    <w:rsid w:val="0061116E"/>
    <w:rsid w:val="00611532"/>
    <w:rsid w:val="006117E2"/>
    <w:rsid w:val="00611D45"/>
    <w:rsid w:val="00612DBD"/>
    <w:rsid w:val="006140BB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6B7"/>
    <w:rsid w:val="006206C7"/>
    <w:rsid w:val="00621157"/>
    <w:rsid w:val="006236F7"/>
    <w:rsid w:val="00623834"/>
    <w:rsid w:val="006239B2"/>
    <w:rsid w:val="006239B4"/>
    <w:rsid w:val="00623C9A"/>
    <w:rsid w:val="006241A8"/>
    <w:rsid w:val="00625345"/>
    <w:rsid w:val="006259CE"/>
    <w:rsid w:val="00625BC2"/>
    <w:rsid w:val="006265AD"/>
    <w:rsid w:val="0062699A"/>
    <w:rsid w:val="00626B1B"/>
    <w:rsid w:val="0062730F"/>
    <w:rsid w:val="00627C0B"/>
    <w:rsid w:val="00631AEF"/>
    <w:rsid w:val="0063305D"/>
    <w:rsid w:val="00633117"/>
    <w:rsid w:val="00633CB8"/>
    <w:rsid w:val="00635774"/>
    <w:rsid w:val="00635D57"/>
    <w:rsid w:val="00636824"/>
    <w:rsid w:val="00637001"/>
    <w:rsid w:val="00637F37"/>
    <w:rsid w:val="00641097"/>
    <w:rsid w:val="006412F9"/>
    <w:rsid w:val="006428EA"/>
    <w:rsid w:val="006429BC"/>
    <w:rsid w:val="00643837"/>
    <w:rsid w:val="00644B69"/>
    <w:rsid w:val="00644E3F"/>
    <w:rsid w:val="006458E4"/>
    <w:rsid w:val="00645AC3"/>
    <w:rsid w:val="0064705F"/>
    <w:rsid w:val="006470D7"/>
    <w:rsid w:val="0064726F"/>
    <w:rsid w:val="006473C1"/>
    <w:rsid w:val="006478F9"/>
    <w:rsid w:val="00647B1F"/>
    <w:rsid w:val="00647B2D"/>
    <w:rsid w:val="00651729"/>
    <w:rsid w:val="00651C2C"/>
    <w:rsid w:val="00651E5A"/>
    <w:rsid w:val="00652233"/>
    <w:rsid w:val="006536D4"/>
    <w:rsid w:val="006537CB"/>
    <w:rsid w:val="00653D13"/>
    <w:rsid w:val="0065415D"/>
    <w:rsid w:val="006541F9"/>
    <w:rsid w:val="00654B67"/>
    <w:rsid w:val="0065504C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7040D"/>
    <w:rsid w:val="00670B93"/>
    <w:rsid w:val="006719EC"/>
    <w:rsid w:val="00671A4D"/>
    <w:rsid w:val="006731B4"/>
    <w:rsid w:val="00673AD0"/>
    <w:rsid w:val="00673B07"/>
    <w:rsid w:val="00673F6F"/>
    <w:rsid w:val="00675161"/>
    <w:rsid w:val="00675779"/>
    <w:rsid w:val="00675FA9"/>
    <w:rsid w:val="006761D8"/>
    <w:rsid w:val="0067625A"/>
    <w:rsid w:val="006766A2"/>
    <w:rsid w:val="00677C87"/>
    <w:rsid w:val="006810E3"/>
    <w:rsid w:val="0068120A"/>
    <w:rsid w:val="0068151A"/>
    <w:rsid w:val="00681652"/>
    <w:rsid w:val="0068262E"/>
    <w:rsid w:val="006828A0"/>
    <w:rsid w:val="00683667"/>
    <w:rsid w:val="00683992"/>
    <w:rsid w:val="006839E2"/>
    <w:rsid w:val="0068471B"/>
    <w:rsid w:val="00684E81"/>
    <w:rsid w:val="00684E9A"/>
    <w:rsid w:val="00685008"/>
    <w:rsid w:val="00685AAB"/>
    <w:rsid w:val="00685E56"/>
    <w:rsid w:val="00685F16"/>
    <w:rsid w:val="00686776"/>
    <w:rsid w:val="00686858"/>
    <w:rsid w:val="0068775F"/>
    <w:rsid w:val="006909B5"/>
    <w:rsid w:val="00690BFC"/>
    <w:rsid w:val="00691F2F"/>
    <w:rsid w:val="006925D1"/>
    <w:rsid w:val="006926AD"/>
    <w:rsid w:val="0069355A"/>
    <w:rsid w:val="00693AF0"/>
    <w:rsid w:val="00693B3E"/>
    <w:rsid w:val="00694814"/>
    <w:rsid w:val="00694B37"/>
    <w:rsid w:val="00695185"/>
    <w:rsid w:val="00696D3A"/>
    <w:rsid w:val="0069795B"/>
    <w:rsid w:val="00697AF1"/>
    <w:rsid w:val="006A08BB"/>
    <w:rsid w:val="006A0FD4"/>
    <w:rsid w:val="006A1E45"/>
    <w:rsid w:val="006A2150"/>
    <w:rsid w:val="006A250A"/>
    <w:rsid w:val="006A3DAF"/>
    <w:rsid w:val="006A4B8C"/>
    <w:rsid w:val="006A4BDE"/>
    <w:rsid w:val="006A50B2"/>
    <w:rsid w:val="006A511B"/>
    <w:rsid w:val="006A5D49"/>
    <w:rsid w:val="006A6A19"/>
    <w:rsid w:val="006A6CEE"/>
    <w:rsid w:val="006A7EAC"/>
    <w:rsid w:val="006B0BE6"/>
    <w:rsid w:val="006B1340"/>
    <w:rsid w:val="006B24A1"/>
    <w:rsid w:val="006B2C97"/>
    <w:rsid w:val="006B2EA8"/>
    <w:rsid w:val="006B2EEC"/>
    <w:rsid w:val="006B3003"/>
    <w:rsid w:val="006B3053"/>
    <w:rsid w:val="006B3840"/>
    <w:rsid w:val="006B4C32"/>
    <w:rsid w:val="006B5F59"/>
    <w:rsid w:val="006B61A4"/>
    <w:rsid w:val="006B6D1D"/>
    <w:rsid w:val="006B7CDF"/>
    <w:rsid w:val="006C1C02"/>
    <w:rsid w:val="006C1D4D"/>
    <w:rsid w:val="006C2B10"/>
    <w:rsid w:val="006C31B6"/>
    <w:rsid w:val="006C37D8"/>
    <w:rsid w:val="006C3F21"/>
    <w:rsid w:val="006C429E"/>
    <w:rsid w:val="006C4988"/>
    <w:rsid w:val="006C669F"/>
    <w:rsid w:val="006C67D4"/>
    <w:rsid w:val="006C6BB6"/>
    <w:rsid w:val="006C778F"/>
    <w:rsid w:val="006D1042"/>
    <w:rsid w:val="006D12D8"/>
    <w:rsid w:val="006D1ACF"/>
    <w:rsid w:val="006D1DFB"/>
    <w:rsid w:val="006D2E8A"/>
    <w:rsid w:val="006D322F"/>
    <w:rsid w:val="006D355E"/>
    <w:rsid w:val="006D3AC8"/>
    <w:rsid w:val="006D514D"/>
    <w:rsid w:val="006D5895"/>
    <w:rsid w:val="006D5BE0"/>
    <w:rsid w:val="006D704C"/>
    <w:rsid w:val="006D7D51"/>
    <w:rsid w:val="006E0F44"/>
    <w:rsid w:val="006E0FEA"/>
    <w:rsid w:val="006E1350"/>
    <w:rsid w:val="006E19C3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A7"/>
    <w:rsid w:val="006F29F9"/>
    <w:rsid w:val="006F30C1"/>
    <w:rsid w:val="006F34BC"/>
    <w:rsid w:val="006F443F"/>
    <w:rsid w:val="006F70F5"/>
    <w:rsid w:val="006F7662"/>
    <w:rsid w:val="006F7D48"/>
    <w:rsid w:val="006F7FD6"/>
    <w:rsid w:val="007007D7"/>
    <w:rsid w:val="0070161F"/>
    <w:rsid w:val="00701688"/>
    <w:rsid w:val="00701A3B"/>
    <w:rsid w:val="00701D9D"/>
    <w:rsid w:val="00702BD1"/>
    <w:rsid w:val="007032FF"/>
    <w:rsid w:val="0070334B"/>
    <w:rsid w:val="00703444"/>
    <w:rsid w:val="0070431D"/>
    <w:rsid w:val="0070446F"/>
    <w:rsid w:val="00704A60"/>
    <w:rsid w:val="00704B06"/>
    <w:rsid w:val="00704FB0"/>
    <w:rsid w:val="0070518D"/>
    <w:rsid w:val="007059BC"/>
    <w:rsid w:val="00705AA0"/>
    <w:rsid w:val="00705CAB"/>
    <w:rsid w:val="00705CF6"/>
    <w:rsid w:val="0070675B"/>
    <w:rsid w:val="00706DE5"/>
    <w:rsid w:val="00707517"/>
    <w:rsid w:val="0070752A"/>
    <w:rsid w:val="00710341"/>
    <w:rsid w:val="007103CA"/>
    <w:rsid w:val="007131F2"/>
    <w:rsid w:val="00714CAA"/>
    <w:rsid w:val="007156F0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4215"/>
    <w:rsid w:val="007251FB"/>
    <w:rsid w:val="007260EE"/>
    <w:rsid w:val="00727757"/>
    <w:rsid w:val="0073132C"/>
    <w:rsid w:val="00731ABF"/>
    <w:rsid w:val="0073429B"/>
    <w:rsid w:val="007345EE"/>
    <w:rsid w:val="00734E35"/>
    <w:rsid w:val="00735D17"/>
    <w:rsid w:val="00736C47"/>
    <w:rsid w:val="00737824"/>
    <w:rsid w:val="007413FE"/>
    <w:rsid w:val="00741AA4"/>
    <w:rsid w:val="00743924"/>
    <w:rsid w:val="007441E2"/>
    <w:rsid w:val="0074655D"/>
    <w:rsid w:val="00746B01"/>
    <w:rsid w:val="00747015"/>
    <w:rsid w:val="007478DF"/>
    <w:rsid w:val="00747D5F"/>
    <w:rsid w:val="00750045"/>
    <w:rsid w:val="00750139"/>
    <w:rsid w:val="0075031F"/>
    <w:rsid w:val="0075044B"/>
    <w:rsid w:val="00751E35"/>
    <w:rsid w:val="00752BB1"/>
    <w:rsid w:val="0075482D"/>
    <w:rsid w:val="00754987"/>
    <w:rsid w:val="007549D0"/>
    <w:rsid w:val="00755AAE"/>
    <w:rsid w:val="0075722C"/>
    <w:rsid w:val="007600FC"/>
    <w:rsid w:val="007618F7"/>
    <w:rsid w:val="007619B2"/>
    <w:rsid w:val="0076222E"/>
    <w:rsid w:val="00762DA1"/>
    <w:rsid w:val="007635D7"/>
    <w:rsid w:val="00763703"/>
    <w:rsid w:val="00763AF3"/>
    <w:rsid w:val="00766AA7"/>
    <w:rsid w:val="00766FC8"/>
    <w:rsid w:val="0076748E"/>
    <w:rsid w:val="00767756"/>
    <w:rsid w:val="00767EB8"/>
    <w:rsid w:val="00770CF2"/>
    <w:rsid w:val="00771029"/>
    <w:rsid w:val="00771A5E"/>
    <w:rsid w:val="00772435"/>
    <w:rsid w:val="0077265A"/>
    <w:rsid w:val="007733C4"/>
    <w:rsid w:val="007739CC"/>
    <w:rsid w:val="00774005"/>
    <w:rsid w:val="0077400C"/>
    <w:rsid w:val="00774293"/>
    <w:rsid w:val="0077443B"/>
    <w:rsid w:val="007744F5"/>
    <w:rsid w:val="00774859"/>
    <w:rsid w:val="00774BCE"/>
    <w:rsid w:val="00774E95"/>
    <w:rsid w:val="00775560"/>
    <w:rsid w:val="007758FB"/>
    <w:rsid w:val="00775ACD"/>
    <w:rsid w:val="007760A5"/>
    <w:rsid w:val="00776A7D"/>
    <w:rsid w:val="007805B9"/>
    <w:rsid w:val="007806EB"/>
    <w:rsid w:val="007807BF"/>
    <w:rsid w:val="007807EA"/>
    <w:rsid w:val="0078125A"/>
    <w:rsid w:val="007813FE"/>
    <w:rsid w:val="00781CDC"/>
    <w:rsid w:val="00783A4E"/>
    <w:rsid w:val="00784148"/>
    <w:rsid w:val="00786B69"/>
    <w:rsid w:val="0079023E"/>
    <w:rsid w:val="0079095D"/>
    <w:rsid w:val="00790A83"/>
    <w:rsid w:val="00790D6A"/>
    <w:rsid w:val="00790E49"/>
    <w:rsid w:val="0079118B"/>
    <w:rsid w:val="00791860"/>
    <w:rsid w:val="007927EC"/>
    <w:rsid w:val="0079281E"/>
    <w:rsid w:val="00792C92"/>
    <w:rsid w:val="00793131"/>
    <w:rsid w:val="0079338B"/>
    <w:rsid w:val="007945D2"/>
    <w:rsid w:val="00794A90"/>
    <w:rsid w:val="00794AA0"/>
    <w:rsid w:val="007950BC"/>
    <w:rsid w:val="0079641A"/>
    <w:rsid w:val="00796C61"/>
    <w:rsid w:val="00797C6C"/>
    <w:rsid w:val="007A0701"/>
    <w:rsid w:val="007A07CC"/>
    <w:rsid w:val="007A14F1"/>
    <w:rsid w:val="007A1AC1"/>
    <w:rsid w:val="007A2DEE"/>
    <w:rsid w:val="007A2F45"/>
    <w:rsid w:val="007A3727"/>
    <w:rsid w:val="007A3C82"/>
    <w:rsid w:val="007A433A"/>
    <w:rsid w:val="007A57E5"/>
    <w:rsid w:val="007A67A3"/>
    <w:rsid w:val="007A687A"/>
    <w:rsid w:val="007A7A8F"/>
    <w:rsid w:val="007A7E30"/>
    <w:rsid w:val="007B0AAA"/>
    <w:rsid w:val="007B11F2"/>
    <w:rsid w:val="007B1A3C"/>
    <w:rsid w:val="007B2513"/>
    <w:rsid w:val="007B2A51"/>
    <w:rsid w:val="007B2C98"/>
    <w:rsid w:val="007B2D0E"/>
    <w:rsid w:val="007B31A2"/>
    <w:rsid w:val="007B3567"/>
    <w:rsid w:val="007B3586"/>
    <w:rsid w:val="007B3994"/>
    <w:rsid w:val="007B3ACD"/>
    <w:rsid w:val="007B3FA6"/>
    <w:rsid w:val="007B4D5F"/>
    <w:rsid w:val="007B681A"/>
    <w:rsid w:val="007B6F75"/>
    <w:rsid w:val="007B6FF5"/>
    <w:rsid w:val="007B729E"/>
    <w:rsid w:val="007C0820"/>
    <w:rsid w:val="007C0F75"/>
    <w:rsid w:val="007C2847"/>
    <w:rsid w:val="007C2D8F"/>
    <w:rsid w:val="007C35C1"/>
    <w:rsid w:val="007C49D9"/>
    <w:rsid w:val="007C4AFB"/>
    <w:rsid w:val="007C5DDE"/>
    <w:rsid w:val="007C5E6B"/>
    <w:rsid w:val="007C6AF6"/>
    <w:rsid w:val="007C6ECA"/>
    <w:rsid w:val="007C7D5B"/>
    <w:rsid w:val="007C7EB6"/>
    <w:rsid w:val="007D00FC"/>
    <w:rsid w:val="007D0EA8"/>
    <w:rsid w:val="007D15B8"/>
    <w:rsid w:val="007D17C8"/>
    <w:rsid w:val="007D1FF6"/>
    <w:rsid w:val="007D269A"/>
    <w:rsid w:val="007D296F"/>
    <w:rsid w:val="007D2B96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7"/>
    <w:rsid w:val="007E039C"/>
    <w:rsid w:val="007E0688"/>
    <w:rsid w:val="007E1D2C"/>
    <w:rsid w:val="007E2838"/>
    <w:rsid w:val="007E2B91"/>
    <w:rsid w:val="007E2E55"/>
    <w:rsid w:val="007E4224"/>
    <w:rsid w:val="007E4A63"/>
    <w:rsid w:val="007E55EF"/>
    <w:rsid w:val="007E5F90"/>
    <w:rsid w:val="007E7523"/>
    <w:rsid w:val="007E7FBF"/>
    <w:rsid w:val="007F1273"/>
    <w:rsid w:val="007F1997"/>
    <w:rsid w:val="007F19A2"/>
    <w:rsid w:val="007F1DCB"/>
    <w:rsid w:val="007F2024"/>
    <w:rsid w:val="007F2065"/>
    <w:rsid w:val="007F2476"/>
    <w:rsid w:val="007F266D"/>
    <w:rsid w:val="007F3039"/>
    <w:rsid w:val="007F3CDC"/>
    <w:rsid w:val="007F5373"/>
    <w:rsid w:val="007F5667"/>
    <w:rsid w:val="007F5784"/>
    <w:rsid w:val="007F6695"/>
    <w:rsid w:val="007F693C"/>
    <w:rsid w:val="007F6940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4E3"/>
    <w:rsid w:val="00805E6E"/>
    <w:rsid w:val="00806128"/>
    <w:rsid w:val="00806E0D"/>
    <w:rsid w:val="00807540"/>
    <w:rsid w:val="00810F76"/>
    <w:rsid w:val="008113EC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75E7"/>
    <w:rsid w:val="00820380"/>
    <w:rsid w:val="008214B0"/>
    <w:rsid w:val="00822815"/>
    <w:rsid w:val="00823651"/>
    <w:rsid w:val="00823B7D"/>
    <w:rsid w:val="0082431E"/>
    <w:rsid w:val="008245F2"/>
    <w:rsid w:val="00824D36"/>
    <w:rsid w:val="00825A58"/>
    <w:rsid w:val="00826D5A"/>
    <w:rsid w:val="00826D7E"/>
    <w:rsid w:val="00827796"/>
    <w:rsid w:val="0082797E"/>
    <w:rsid w:val="00827A9A"/>
    <w:rsid w:val="008300C7"/>
    <w:rsid w:val="008303AF"/>
    <w:rsid w:val="00830D31"/>
    <w:rsid w:val="00831036"/>
    <w:rsid w:val="008323E2"/>
    <w:rsid w:val="00834751"/>
    <w:rsid w:val="00834AA8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2191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305C"/>
    <w:rsid w:val="0085370A"/>
    <w:rsid w:val="00853CA1"/>
    <w:rsid w:val="00855877"/>
    <w:rsid w:val="00856255"/>
    <w:rsid w:val="00856278"/>
    <w:rsid w:val="008567A6"/>
    <w:rsid w:val="008571C5"/>
    <w:rsid w:val="008573A2"/>
    <w:rsid w:val="00860C9A"/>
    <w:rsid w:val="0086152C"/>
    <w:rsid w:val="00861728"/>
    <w:rsid w:val="008624CF"/>
    <w:rsid w:val="008626F9"/>
    <w:rsid w:val="008648D3"/>
    <w:rsid w:val="00865CCA"/>
    <w:rsid w:val="0086618C"/>
    <w:rsid w:val="0087031D"/>
    <w:rsid w:val="00870A0E"/>
    <w:rsid w:val="00871DB0"/>
    <w:rsid w:val="0087265B"/>
    <w:rsid w:val="00872716"/>
    <w:rsid w:val="008729AD"/>
    <w:rsid w:val="0087421E"/>
    <w:rsid w:val="008755F5"/>
    <w:rsid w:val="008762C4"/>
    <w:rsid w:val="008764D1"/>
    <w:rsid w:val="00876508"/>
    <w:rsid w:val="0087721C"/>
    <w:rsid w:val="00877954"/>
    <w:rsid w:val="008807D2"/>
    <w:rsid w:val="00880DE1"/>
    <w:rsid w:val="00880F1A"/>
    <w:rsid w:val="00880FC4"/>
    <w:rsid w:val="008811CB"/>
    <w:rsid w:val="008821E3"/>
    <w:rsid w:val="008821F7"/>
    <w:rsid w:val="008823B1"/>
    <w:rsid w:val="00882798"/>
    <w:rsid w:val="0088334F"/>
    <w:rsid w:val="008834E4"/>
    <w:rsid w:val="00883D62"/>
    <w:rsid w:val="0088432B"/>
    <w:rsid w:val="00884946"/>
    <w:rsid w:val="008849CF"/>
    <w:rsid w:val="00885023"/>
    <w:rsid w:val="00885296"/>
    <w:rsid w:val="00886043"/>
    <w:rsid w:val="008861A1"/>
    <w:rsid w:val="008862FD"/>
    <w:rsid w:val="008874C9"/>
    <w:rsid w:val="00887569"/>
    <w:rsid w:val="008879F4"/>
    <w:rsid w:val="00887DDA"/>
    <w:rsid w:val="00890498"/>
    <w:rsid w:val="008906C5"/>
    <w:rsid w:val="008910DD"/>
    <w:rsid w:val="008911E1"/>
    <w:rsid w:val="0089156C"/>
    <w:rsid w:val="008915FC"/>
    <w:rsid w:val="008917B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36D2"/>
    <w:rsid w:val="008A3802"/>
    <w:rsid w:val="008A3BFB"/>
    <w:rsid w:val="008A44CF"/>
    <w:rsid w:val="008A4913"/>
    <w:rsid w:val="008A5154"/>
    <w:rsid w:val="008A5917"/>
    <w:rsid w:val="008A61ED"/>
    <w:rsid w:val="008A6EC9"/>
    <w:rsid w:val="008A6F50"/>
    <w:rsid w:val="008A7496"/>
    <w:rsid w:val="008A7FF4"/>
    <w:rsid w:val="008B151B"/>
    <w:rsid w:val="008B23F1"/>
    <w:rsid w:val="008B2496"/>
    <w:rsid w:val="008B2720"/>
    <w:rsid w:val="008B3676"/>
    <w:rsid w:val="008B3769"/>
    <w:rsid w:val="008B493C"/>
    <w:rsid w:val="008B51C3"/>
    <w:rsid w:val="008B5B1A"/>
    <w:rsid w:val="008B5B46"/>
    <w:rsid w:val="008B7ACD"/>
    <w:rsid w:val="008B7BEC"/>
    <w:rsid w:val="008C1221"/>
    <w:rsid w:val="008C141F"/>
    <w:rsid w:val="008C2292"/>
    <w:rsid w:val="008C2374"/>
    <w:rsid w:val="008C237D"/>
    <w:rsid w:val="008C23C3"/>
    <w:rsid w:val="008C3139"/>
    <w:rsid w:val="008C411E"/>
    <w:rsid w:val="008C44F9"/>
    <w:rsid w:val="008C4AD4"/>
    <w:rsid w:val="008C6276"/>
    <w:rsid w:val="008C6474"/>
    <w:rsid w:val="008C70ED"/>
    <w:rsid w:val="008C736B"/>
    <w:rsid w:val="008D190F"/>
    <w:rsid w:val="008D1B58"/>
    <w:rsid w:val="008D1BAF"/>
    <w:rsid w:val="008D1D73"/>
    <w:rsid w:val="008D2D4E"/>
    <w:rsid w:val="008D2F19"/>
    <w:rsid w:val="008D34FB"/>
    <w:rsid w:val="008D46EC"/>
    <w:rsid w:val="008D5754"/>
    <w:rsid w:val="008D5DE5"/>
    <w:rsid w:val="008D63A7"/>
    <w:rsid w:val="008D6AC9"/>
    <w:rsid w:val="008D6EE7"/>
    <w:rsid w:val="008E1D64"/>
    <w:rsid w:val="008E1E9A"/>
    <w:rsid w:val="008E417A"/>
    <w:rsid w:val="008E601B"/>
    <w:rsid w:val="008E6DB6"/>
    <w:rsid w:val="008E6F38"/>
    <w:rsid w:val="008E7191"/>
    <w:rsid w:val="008E7FCA"/>
    <w:rsid w:val="008F0BA7"/>
    <w:rsid w:val="008F2CF0"/>
    <w:rsid w:val="008F2E02"/>
    <w:rsid w:val="008F34B0"/>
    <w:rsid w:val="008F3703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1734"/>
    <w:rsid w:val="00903151"/>
    <w:rsid w:val="009037F8"/>
    <w:rsid w:val="0090411C"/>
    <w:rsid w:val="009045C6"/>
    <w:rsid w:val="0090496B"/>
    <w:rsid w:val="00905339"/>
    <w:rsid w:val="00905A3F"/>
    <w:rsid w:val="00905C14"/>
    <w:rsid w:val="00905C7B"/>
    <w:rsid w:val="00905D6B"/>
    <w:rsid w:val="0090637D"/>
    <w:rsid w:val="00906C7D"/>
    <w:rsid w:val="00906E89"/>
    <w:rsid w:val="00906F8B"/>
    <w:rsid w:val="00907A86"/>
    <w:rsid w:val="0091025E"/>
    <w:rsid w:val="00911BBE"/>
    <w:rsid w:val="00912356"/>
    <w:rsid w:val="009143E2"/>
    <w:rsid w:val="00914492"/>
    <w:rsid w:val="00914C20"/>
    <w:rsid w:val="00914E38"/>
    <w:rsid w:val="00914EC6"/>
    <w:rsid w:val="009165CA"/>
    <w:rsid w:val="00917409"/>
    <w:rsid w:val="00917645"/>
    <w:rsid w:val="009176A9"/>
    <w:rsid w:val="00917CD6"/>
    <w:rsid w:val="00917D64"/>
    <w:rsid w:val="00921C0B"/>
    <w:rsid w:val="0092216B"/>
    <w:rsid w:val="0092237A"/>
    <w:rsid w:val="00923342"/>
    <w:rsid w:val="009238C5"/>
    <w:rsid w:val="00923A93"/>
    <w:rsid w:val="00924918"/>
    <w:rsid w:val="009253DF"/>
    <w:rsid w:val="0092632D"/>
    <w:rsid w:val="009265EF"/>
    <w:rsid w:val="00927BCA"/>
    <w:rsid w:val="00927DD4"/>
    <w:rsid w:val="0093004D"/>
    <w:rsid w:val="0093031D"/>
    <w:rsid w:val="009304A9"/>
    <w:rsid w:val="009309C9"/>
    <w:rsid w:val="00930B0E"/>
    <w:rsid w:val="009311A8"/>
    <w:rsid w:val="00931D25"/>
    <w:rsid w:val="00931D52"/>
    <w:rsid w:val="0093407B"/>
    <w:rsid w:val="009348F9"/>
    <w:rsid w:val="00935004"/>
    <w:rsid w:val="0093628A"/>
    <w:rsid w:val="00936751"/>
    <w:rsid w:val="0093707C"/>
    <w:rsid w:val="00940B27"/>
    <w:rsid w:val="00944365"/>
    <w:rsid w:val="009449F4"/>
    <w:rsid w:val="00945223"/>
    <w:rsid w:val="00945390"/>
    <w:rsid w:val="0094540A"/>
    <w:rsid w:val="00945C7C"/>
    <w:rsid w:val="00945DA8"/>
    <w:rsid w:val="00947142"/>
    <w:rsid w:val="00950937"/>
    <w:rsid w:val="009511AE"/>
    <w:rsid w:val="009517DE"/>
    <w:rsid w:val="009522FF"/>
    <w:rsid w:val="00952638"/>
    <w:rsid w:val="00952693"/>
    <w:rsid w:val="009539EC"/>
    <w:rsid w:val="009549AC"/>
    <w:rsid w:val="00954BA0"/>
    <w:rsid w:val="00954E78"/>
    <w:rsid w:val="00955229"/>
    <w:rsid w:val="009563E7"/>
    <w:rsid w:val="0095726F"/>
    <w:rsid w:val="00957B40"/>
    <w:rsid w:val="00957F43"/>
    <w:rsid w:val="0096010A"/>
    <w:rsid w:val="00960CE5"/>
    <w:rsid w:val="00960E65"/>
    <w:rsid w:val="009611B2"/>
    <w:rsid w:val="00961380"/>
    <w:rsid w:val="00961AE3"/>
    <w:rsid w:val="00961E00"/>
    <w:rsid w:val="00962650"/>
    <w:rsid w:val="00962CFC"/>
    <w:rsid w:val="00962F1E"/>
    <w:rsid w:val="00963698"/>
    <w:rsid w:val="009636F1"/>
    <w:rsid w:val="00963DDD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B74"/>
    <w:rsid w:val="009718A0"/>
    <w:rsid w:val="00972AC2"/>
    <w:rsid w:val="0097323A"/>
    <w:rsid w:val="00973BDD"/>
    <w:rsid w:val="00974E2F"/>
    <w:rsid w:val="00975923"/>
    <w:rsid w:val="009766B4"/>
    <w:rsid w:val="00977DBE"/>
    <w:rsid w:val="009805EA"/>
    <w:rsid w:val="00982A92"/>
    <w:rsid w:val="009843A6"/>
    <w:rsid w:val="009844E1"/>
    <w:rsid w:val="0098458E"/>
    <w:rsid w:val="00984D56"/>
    <w:rsid w:val="00985239"/>
    <w:rsid w:val="00985419"/>
    <w:rsid w:val="00985FFF"/>
    <w:rsid w:val="00986422"/>
    <w:rsid w:val="0098778A"/>
    <w:rsid w:val="009879F5"/>
    <w:rsid w:val="00987C51"/>
    <w:rsid w:val="0099100E"/>
    <w:rsid w:val="00992603"/>
    <w:rsid w:val="00992B1B"/>
    <w:rsid w:val="00992B34"/>
    <w:rsid w:val="00993274"/>
    <w:rsid w:val="00993F86"/>
    <w:rsid w:val="00994A7F"/>
    <w:rsid w:val="0099514E"/>
    <w:rsid w:val="00995F15"/>
    <w:rsid w:val="0099698F"/>
    <w:rsid w:val="009971D2"/>
    <w:rsid w:val="00997A44"/>
    <w:rsid w:val="00997E1F"/>
    <w:rsid w:val="009A0D70"/>
    <w:rsid w:val="009A10B4"/>
    <w:rsid w:val="009A14F4"/>
    <w:rsid w:val="009A19E7"/>
    <w:rsid w:val="009A2661"/>
    <w:rsid w:val="009A290D"/>
    <w:rsid w:val="009A2CDC"/>
    <w:rsid w:val="009A2D11"/>
    <w:rsid w:val="009A3319"/>
    <w:rsid w:val="009A3730"/>
    <w:rsid w:val="009A37FA"/>
    <w:rsid w:val="009A46D8"/>
    <w:rsid w:val="009A4BA5"/>
    <w:rsid w:val="009A51F4"/>
    <w:rsid w:val="009A5297"/>
    <w:rsid w:val="009A5495"/>
    <w:rsid w:val="009A606C"/>
    <w:rsid w:val="009B029C"/>
    <w:rsid w:val="009B0604"/>
    <w:rsid w:val="009B071E"/>
    <w:rsid w:val="009B0808"/>
    <w:rsid w:val="009B0841"/>
    <w:rsid w:val="009B0AE8"/>
    <w:rsid w:val="009B10B0"/>
    <w:rsid w:val="009B1C2D"/>
    <w:rsid w:val="009B2844"/>
    <w:rsid w:val="009B2E95"/>
    <w:rsid w:val="009B2F26"/>
    <w:rsid w:val="009B3227"/>
    <w:rsid w:val="009B363A"/>
    <w:rsid w:val="009B3D2A"/>
    <w:rsid w:val="009B4238"/>
    <w:rsid w:val="009B4F31"/>
    <w:rsid w:val="009B50A5"/>
    <w:rsid w:val="009B5756"/>
    <w:rsid w:val="009B5906"/>
    <w:rsid w:val="009B63E6"/>
    <w:rsid w:val="009B6D39"/>
    <w:rsid w:val="009B6E82"/>
    <w:rsid w:val="009B7217"/>
    <w:rsid w:val="009B7734"/>
    <w:rsid w:val="009B7808"/>
    <w:rsid w:val="009B79B5"/>
    <w:rsid w:val="009C0128"/>
    <w:rsid w:val="009C1AD3"/>
    <w:rsid w:val="009C324D"/>
    <w:rsid w:val="009C383E"/>
    <w:rsid w:val="009C392D"/>
    <w:rsid w:val="009C3FF4"/>
    <w:rsid w:val="009C4394"/>
    <w:rsid w:val="009C50C6"/>
    <w:rsid w:val="009C5399"/>
    <w:rsid w:val="009C5EFB"/>
    <w:rsid w:val="009C665C"/>
    <w:rsid w:val="009C79AB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B3A"/>
    <w:rsid w:val="009D4B8E"/>
    <w:rsid w:val="009D4DCE"/>
    <w:rsid w:val="009D5402"/>
    <w:rsid w:val="009D5B7C"/>
    <w:rsid w:val="009D5FF9"/>
    <w:rsid w:val="009D64F6"/>
    <w:rsid w:val="009D6868"/>
    <w:rsid w:val="009D6B4E"/>
    <w:rsid w:val="009D6BBA"/>
    <w:rsid w:val="009D6C20"/>
    <w:rsid w:val="009D7708"/>
    <w:rsid w:val="009E1501"/>
    <w:rsid w:val="009E383D"/>
    <w:rsid w:val="009E444F"/>
    <w:rsid w:val="009E481B"/>
    <w:rsid w:val="009E4B03"/>
    <w:rsid w:val="009E559F"/>
    <w:rsid w:val="009E5A15"/>
    <w:rsid w:val="009E60F4"/>
    <w:rsid w:val="009E6F8E"/>
    <w:rsid w:val="009E7106"/>
    <w:rsid w:val="009F1D0F"/>
    <w:rsid w:val="009F272A"/>
    <w:rsid w:val="009F406E"/>
    <w:rsid w:val="009F422E"/>
    <w:rsid w:val="009F4798"/>
    <w:rsid w:val="009F4EBB"/>
    <w:rsid w:val="009F5237"/>
    <w:rsid w:val="009F55AE"/>
    <w:rsid w:val="009F598E"/>
    <w:rsid w:val="009F5B81"/>
    <w:rsid w:val="009F6B75"/>
    <w:rsid w:val="009F6F67"/>
    <w:rsid w:val="009F72D3"/>
    <w:rsid w:val="009F74D1"/>
    <w:rsid w:val="009F7C18"/>
    <w:rsid w:val="009F7F68"/>
    <w:rsid w:val="00A00E91"/>
    <w:rsid w:val="00A01040"/>
    <w:rsid w:val="00A014DF"/>
    <w:rsid w:val="00A015AF"/>
    <w:rsid w:val="00A01717"/>
    <w:rsid w:val="00A02D8C"/>
    <w:rsid w:val="00A0337C"/>
    <w:rsid w:val="00A03820"/>
    <w:rsid w:val="00A03ABC"/>
    <w:rsid w:val="00A03D05"/>
    <w:rsid w:val="00A03E2B"/>
    <w:rsid w:val="00A049C4"/>
    <w:rsid w:val="00A04CD9"/>
    <w:rsid w:val="00A04DF4"/>
    <w:rsid w:val="00A05924"/>
    <w:rsid w:val="00A06048"/>
    <w:rsid w:val="00A10088"/>
    <w:rsid w:val="00A1025A"/>
    <w:rsid w:val="00A108B1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B4D"/>
    <w:rsid w:val="00A16E78"/>
    <w:rsid w:val="00A17668"/>
    <w:rsid w:val="00A17A7E"/>
    <w:rsid w:val="00A2151A"/>
    <w:rsid w:val="00A232FD"/>
    <w:rsid w:val="00A2443A"/>
    <w:rsid w:val="00A24827"/>
    <w:rsid w:val="00A24A4C"/>
    <w:rsid w:val="00A2509E"/>
    <w:rsid w:val="00A2571B"/>
    <w:rsid w:val="00A25A06"/>
    <w:rsid w:val="00A2765E"/>
    <w:rsid w:val="00A3015D"/>
    <w:rsid w:val="00A30543"/>
    <w:rsid w:val="00A331EF"/>
    <w:rsid w:val="00A33BC4"/>
    <w:rsid w:val="00A340D7"/>
    <w:rsid w:val="00A34EA5"/>
    <w:rsid w:val="00A3548C"/>
    <w:rsid w:val="00A35BDD"/>
    <w:rsid w:val="00A35CFA"/>
    <w:rsid w:val="00A362AF"/>
    <w:rsid w:val="00A409C2"/>
    <w:rsid w:val="00A41436"/>
    <w:rsid w:val="00A419CB"/>
    <w:rsid w:val="00A4366B"/>
    <w:rsid w:val="00A442F7"/>
    <w:rsid w:val="00A45016"/>
    <w:rsid w:val="00A45622"/>
    <w:rsid w:val="00A47081"/>
    <w:rsid w:val="00A47A67"/>
    <w:rsid w:val="00A50A27"/>
    <w:rsid w:val="00A50BDF"/>
    <w:rsid w:val="00A50F0C"/>
    <w:rsid w:val="00A51487"/>
    <w:rsid w:val="00A52146"/>
    <w:rsid w:val="00A52211"/>
    <w:rsid w:val="00A534A2"/>
    <w:rsid w:val="00A53572"/>
    <w:rsid w:val="00A53B00"/>
    <w:rsid w:val="00A5471C"/>
    <w:rsid w:val="00A55A0E"/>
    <w:rsid w:val="00A56036"/>
    <w:rsid w:val="00A5716A"/>
    <w:rsid w:val="00A574E0"/>
    <w:rsid w:val="00A57ABC"/>
    <w:rsid w:val="00A57BC9"/>
    <w:rsid w:val="00A605B4"/>
    <w:rsid w:val="00A6082C"/>
    <w:rsid w:val="00A60CC1"/>
    <w:rsid w:val="00A61C10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320"/>
    <w:rsid w:val="00A66354"/>
    <w:rsid w:val="00A665AC"/>
    <w:rsid w:val="00A6784B"/>
    <w:rsid w:val="00A678AD"/>
    <w:rsid w:val="00A70CB6"/>
    <w:rsid w:val="00A7154D"/>
    <w:rsid w:val="00A723C3"/>
    <w:rsid w:val="00A73C7F"/>
    <w:rsid w:val="00A74191"/>
    <w:rsid w:val="00A7437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0839"/>
    <w:rsid w:val="00A8141A"/>
    <w:rsid w:val="00A820EE"/>
    <w:rsid w:val="00A82C38"/>
    <w:rsid w:val="00A82D28"/>
    <w:rsid w:val="00A83DDD"/>
    <w:rsid w:val="00A84FFE"/>
    <w:rsid w:val="00A853DC"/>
    <w:rsid w:val="00A8546C"/>
    <w:rsid w:val="00A86B76"/>
    <w:rsid w:val="00A86DBF"/>
    <w:rsid w:val="00A90558"/>
    <w:rsid w:val="00A90BC6"/>
    <w:rsid w:val="00A91841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6ED0"/>
    <w:rsid w:val="00AA0072"/>
    <w:rsid w:val="00AA1ADA"/>
    <w:rsid w:val="00AA1C77"/>
    <w:rsid w:val="00AA34DC"/>
    <w:rsid w:val="00AA39E4"/>
    <w:rsid w:val="00AA6D93"/>
    <w:rsid w:val="00AA7197"/>
    <w:rsid w:val="00AA7401"/>
    <w:rsid w:val="00AA7D81"/>
    <w:rsid w:val="00AB09AF"/>
    <w:rsid w:val="00AB0A52"/>
    <w:rsid w:val="00AB0EF7"/>
    <w:rsid w:val="00AB4535"/>
    <w:rsid w:val="00AB4848"/>
    <w:rsid w:val="00AB48D6"/>
    <w:rsid w:val="00AB5633"/>
    <w:rsid w:val="00AB5C79"/>
    <w:rsid w:val="00AB7327"/>
    <w:rsid w:val="00AC02CA"/>
    <w:rsid w:val="00AC12ED"/>
    <w:rsid w:val="00AC1BCD"/>
    <w:rsid w:val="00AC2AAE"/>
    <w:rsid w:val="00AC2AEC"/>
    <w:rsid w:val="00AC2B04"/>
    <w:rsid w:val="00AC3148"/>
    <w:rsid w:val="00AC3333"/>
    <w:rsid w:val="00AC434F"/>
    <w:rsid w:val="00AC634C"/>
    <w:rsid w:val="00AC70FC"/>
    <w:rsid w:val="00AC7529"/>
    <w:rsid w:val="00AC78A2"/>
    <w:rsid w:val="00AD0BCF"/>
    <w:rsid w:val="00AD18F8"/>
    <w:rsid w:val="00AD1FFF"/>
    <w:rsid w:val="00AD2023"/>
    <w:rsid w:val="00AD2142"/>
    <w:rsid w:val="00AD2551"/>
    <w:rsid w:val="00AD2A28"/>
    <w:rsid w:val="00AD2AFB"/>
    <w:rsid w:val="00AD33E4"/>
    <w:rsid w:val="00AD3B20"/>
    <w:rsid w:val="00AD3B56"/>
    <w:rsid w:val="00AD4238"/>
    <w:rsid w:val="00AD4CB7"/>
    <w:rsid w:val="00AD73A6"/>
    <w:rsid w:val="00AD7D72"/>
    <w:rsid w:val="00AE005E"/>
    <w:rsid w:val="00AE0263"/>
    <w:rsid w:val="00AE07FB"/>
    <w:rsid w:val="00AE0FDC"/>
    <w:rsid w:val="00AE1EA9"/>
    <w:rsid w:val="00AE2145"/>
    <w:rsid w:val="00AE2190"/>
    <w:rsid w:val="00AE23D3"/>
    <w:rsid w:val="00AE2EB6"/>
    <w:rsid w:val="00AE438D"/>
    <w:rsid w:val="00AE4670"/>
    <w:rsid w:val="00AE4909"/>
    <w:rsid w:val="00AE4B13"/>
    <w:rsid w:val="00AE58E6"/>
    <w:rsid w:val="00AE5B52"/>
    <w:rsid w:val="00AE6C31"/>
    <w:rsid w:val="00AE6F42"/>
    <w:rsid w:val="00AF0B2E"/>
    <w:rsid w:val="00AF0CF9"/>
    <w:rsid w:val="00AF157E"/>
    <w:rsid w:val="00AF20A0"/>
    <w:rsid w:val="00AF2AAC"/>
    <w:rsid w:val="00AF33DE"/>
    <w:rsid w:val="00AF397E"/>
    <w:rsid w:val="00AF4382"/>
    <w:rsid w:val="00AF4768"/>
    <w:rsid w:val="00AF4B0E"/>
    <w:rsid w:val="00AF605C"/>
    <w:rsid w:val="00AF6530"/>
    <w:rsid w:val="00AF69F4"/>
    <w:rsid w:val="00AF7B12"/>
    <w:rsid w:val="00B0017D"/>
    <w:rsid w:val="00B00D7D"/>
    <w:rsid w:val="00B0196D"/>
    <w:rsid w:val="00B01B9D"/>
    <w:rsid w:val="00B02BB0"/>
    <w:rsid w:val="00B0379F"/>
    <w:rsid w:val="00B039E4"/>
    <w:rsid w:val="00B03EB6"/>
    <w:rsid w:val="00B046F9"/>
    <w:rsid w:val="00B054A3"/>
    <w:rsid w:val="00B05588"/>
    <w:rsid w:val="00B064DC"/>
    <w:rsid w:val="00B06A9A"/>
    <w:rsid w:val="00B10171"/>
    <w:rsid w:val="00B10A43"/>
    <w:rsid w:val="00B10A58"/>
    <w:rsid w:val="00B10FD0"/>
    <w:rsid w:val="00B126EB"/>
    <w:rsid w:val="00B1281D"/>
    <w:rsid w:val="00B13C25"/>
    <w:rsid w:val="00B13DE1"/>
    <w:rsid w:val="00B13FAC"/>
    <w:rsid w:val="00B142F0"/>
    <w:rsid w:val="00B14357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1927"/>
    <w:rsid w:val="00B21C7A"/>
    <w:rsid w:val="00B22148"/>
    <w:rsid w:val="00B224C0"/>
    <w:rsid w:val="00B224FA"/>
    <w:rsid w:val="00B226E3"/>
    <w:rsid w:val="00B23B84"/>
    <w:rsid w:val="00B2401A"/>
    <w:rsid w:val="00B242DC"/>
    <w:rsid w:val="00B2458D"/>
    <w:rsid w:val="00B25AF6"/>
    <w:rsid w:val="00B267C1"/>
    <w:rsid w:val="00B26E21"/>
    <w:rsid w:val="00B30698"/>
    <w:rsid w:val="00B32C4D"/>
    <w:rsid w:val="00B33AC3"/>
    <w:rsid w:val="00B33E1E"/>
    <w:rsid w:val="00B345CA"/>
    <w:rsid w:val="00B34744"/>
    <w:rsid w:val="00B3548B"/>
    <w:rsid w:val="00B36B2E"/>
    <w:rsid w:val="00B36C2E"/>
    <w:rsid w:val="00B36EFF"/>
    <w:rsid w:val="00B374CF"/>
    <w:rsid w:val="00B40277"/>
    <w:rsid w:val="00B40BB1"/>
    <w:rsid w:val="00B42217"/>
    <w:rsid w:val="00B4234B"/>
    <w:rsid w:val="00B425E8"/>
    <w:rsid w:val="00B435F2"/>
    <w:rsid w:val="00B4393A"/>
    <w:rsid w:val="00B43AE2"/>
    <w:rsid w:val="00B43CE9"/>
    <w:rsid w:val="00B45ABA"/>
    <w:rsid w:val="00B46295"/>
    <w:rsid w:val="00B46593"/>
    <w:rsid w:val="00B46E0B"/>
    <w:rsid w:val="00B476AB"/>
    <w:rsid w:val="00B529B6"/>
    <w:rsid w:val="00B52D42"/>
    <w:rsid w:val="00B541BB"/>
    <w:rsid w:val="00B54AE9"/>
    <w:rsid w:val="00B55D6E"/>
    <w:rsid w:val="00B55DF6"/>
    <w:rsid w:val="00B561B7"/>
    <w:rsid w:val="00B56300"/>
    <w:rsid w:val="00B570BB"/>
    <w:rsid w:val="00B578E6"/>
    <w:rsid w:val="00B57952"/>
    <w:rsid w:val="00B57E97"/>
    <w:rsid w:val="00B61E6C"/>
    <w:rsid w:val="00B61FDC"/>
    <w:rsid w:val="00B62264"/>
    <w:rsid w:val="00B6272E"/>
    <w:rsid w:val="00B62D58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614B"/>
    <w:rsid w:val="00B666AA"/>
    <w:rsid w:val="00B66DC1"/>
    <w:rsid w:val="00B67F9C"/>
    <w:rsid w:val="00B70216"/>
    <w:rsid w:val="00B70992"/>
    <w:rsid w:val="00B71372"/>
    <w:rsid w:val="00B71767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923"/>
    <w:rsid w:val="00B76033"/>
    <w:rsid w:val="00B7610D"/>
    <w:rsid w:val="00B76735"/>
    <w:rsid w:val="00B76F8F"/>
    <w:rsid w:val="00B773E6"/>
    <w:rsid w:val="00B806C8"/>
    <w:rsid w:val="00B808AF"/>
    <w:rsid w:val="00B80990"/>
    <w:rsid w:val="00B821C1"/>
    <w:rsid w:val="00B82D04"/>
    <w:rsid w:val="00B8378A"/>
    <w:rsid w:val="00B84F02"/>
    <w:rsid w:val="00B85C7C"/>
    <w:rsid w:val="00B85CD4"/>
    <w:rsid w:val="00B869C3"/>
    <w:rsid w:val="00B8732C"/>
    <w:rsid w:val="00B8762C"/>
    <w:rsid w:val="00B87650"/>
    <w:rsid w:val="00B9047C"/>
    <w:rsid w:val="00B91AE6"/>
    <w:rsid w:val="00B91FB2"/>
    <w:rsid w:val="00B92792"/>
    <w:rsid w:val="00B92B65"/>
    <w:rsid w:val="00B93B39"/>
    <w:rsid w:val="00B93D4E"/>
    <w:rsid w:val="00B93D67"/>
    <w:rsid w:val="00B93D79"/>
    <w:rsid w:val="00B94898"/>
    <w:rsid w:val="00B94A56"/>
    <w:rsid w:val="00B9586F"/>
    <w:rsid w:val="00B95E40"/>
    <w:rsid w:val="00B96BE6"/>
    <w:rsid w:val="00B974FC"/>
    <w:rsid w:val="00B97A95"/>
    <w:rsid w:val="00B97D51"/>
    <w:rsid w:val="00BA053F"/>
    <w:rsid w:val="00BA0DED"/>
    <w:rsid w:val="00BA22A9"/>
    <w:rsid w:val="00BA2352"/>
    <w:rsid w:val="00BA38D2"/>
    <w:rsid w:val="00BA4776"/>
    <w:rsid w:val="00BA5A7D"/>
    <w:rsid w:val="00BA61C7"/>
    <w:rsid w:val="00BA68EF"/>
    <w:rsid w:val="00BA6A29"/>
    <w:rsid w:val="00BA7019"/>
    <w:rsid w:val="00BA7224"/>
    <w:rsid w:val="00BA7604"/>
    <w:rsid w:val="00BA7AE9"/>
    <w:rsid w:val="00BA7C50"/>
    <w:rsid w:val="00BB051E"/>
    <w:rsid w:val="00BB0619"/>
    <w:rsid w:val="00BB08B3"/>
    <w:rsid w:val="00BB0F73"/>
    <w:rsid w:val="00BB10E3"/>
    <w:rsid w:val="00BB179D"/>
    <w:rsid w:val="00BB1EC3"/>
    <w:rsid w:val="00BB2721"/>
    <w:rsid w:val="00BB2754"/>
    <w:rsid w:val="00BB28FC"/>
    <w:rsid w:val="00BB3313"/>
    <w:rsid w:val="00BB3FD3"/>
    <w:rsid w:val="00BB4211"/>
    <w:rsid w:val="00BB4989"/>
    <w:rsid w:val="00BB5981"/>
    <w:rsid w:val="00BB645F"/>
    <w:rsid w:val="00BB651E"/>
    <w:rsid w:val="00BB6ED5"/>
    <w:rsid w:val="00BC02DA"/>
    <w:rsid w:val="00BC1426"/>
    <w:rsid w:val="00BC15DE"/>
    <w:rsid w:val="00BC183F"/>
    <w:rsid w:val="00BC224A"/>
    <w:rsid w:val="00BC23BE"/>
    <w:rsid w:val="00BC303C"/>
    <w:rsid w:val="00BC31AA"/>
    <w:rsid w:val="00BC429B"/>
    <w:rsid w:val="00BC42A8"/>
    <w:rsid w:val="00BC4481"/>
    <w:rsid w:val="00BC46B7"/>
    <w:rsid w:val="00BC4848"/>
    <w:rsid w:val="00BC4AF3"/>
    <w:rsid w:val="00BC5A85"/>
    <w:rsid w:val="00BC63AF"/>
    <w:rsid w:val="00BC63EA"/>
    <w:rsid w:val="00BC6413"/>
    <w:rsid w:val="00BC6BCE"/>
    <w:rsid w:val="00BC6F97"/>
    <w:rsid w:val="00BC71C5"/>
    <w:rsid w:val="00BC7201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7E4"/>
    <w:rsid w:val="00BD5611"/>
    <w:rsid w:val="00BD5936"/>
    <w:rsid w:val="00BD59E4"/>
    <w:rsid w:val="00BD6A63"/>
    <w:rsid w:val="00BD7026"/>
    <w:rsid w:val="00BD7745"/>
    <w:rsid w:val="00BD78EB"/>
    <w:rsid w:val="00BE0D61"/>
    <w:rsid w:val="00BE154B"/>
    <w:rsid w:val="00BE18C6"/>
    <w:rsid w:val="00BE1C6D"/>
    <w:rsid w:val="00BE2E31"/>
    <w:rsid w:val="00BE36C4"/>
    <w:rsid w:val="00BE3784"/>
    <w:rsid w:val="00BE3D19"/>
    <w:rsid w:val="00BE4391"/>
    <w:rsid w:val="00BE5177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7FC"/>
    <w:rsid w:val="00BE79DE"/>
    <w:rsid w:val="00BF09EF"/>
    <w:rsid w:val="00BF117D"/>
    <w:rsid w:val="00BF15A1"/>
    <w:rsid w:val="00BF24C7"/>
    <w:rsid w:val="00BF2EB1"/>
    <w:rsid w:val="00BF3A3C"/>
    <w:rsid w:val="00BF4F03"/>
    <w:rsid w:val="00BF50DA"/>
    <w:rsid w:val="00BF521A"/>
    <w:rsid w:val="00BF54B9"/>
    <w:rsid w:val="00BF55F7"/>
    <w:rsid w:val="00BF597F"/>
    <w:rsid w:val="00BF59A7"/>
    <w:rsid w:val="00BF6246"/>
    <w:rsid w:val="00BF6B5B"/>
    <w:rsid w:val="00BF6E14"/>
    <w:rsid w:val="00BF7A2A"/>
    <w:rsid w:val="00BF7E28"/>
    <w:rsid w:val="00C00146"/>
    <w:rsid w:val="00C00574"/>
    <w:rsid w:val="00C00C33"/>
    <w:rsid w:val="00C00E7D"/>
    <w:rsid w:val="00C0122F"/>
    <w:rsid w:val="00C0155D"/>
    <w:rsid w:val="00C015BF"/>
    <w:rsid w:val="00C018AF"/>
    <w:rsid w:val="00C02153"/>
    <w:rsid w:val="00C02314"/>
    <w:rsid w:val="00C02C67"/>
    <w:rsid w:val="00C0382D"/>
    <w:rsid w:val="00C03943"/>
    <w:rsid w:val="00C040D3"/>
    <w:rsid w:val="00C04DA5"/>
    <w:rsid w:val="00C065E4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575"/>
    <w:rsid w:val="00C14BBB"/>
    <w:rsid w:val="00C151BA"/>
    <w:rsid w:val="00C163D7"/>
    <w:rsid w:val="00C163EA"/>
    <w:rsid w:val="00C166D2"/>
    <w:rsid w:val="00C16862"/>
    <w:rsid w:val="00C17EBE"/>
    <w:rsid w:val="00C2034A"/>
    <w:rsid w:val="00C20D5C"/>
    <w:rsid w:val="00C21494"/>
    <w:rsid w:val="00C2211E"/>
    <w:rsid w:val="00C224A3"/>
    <w:rsid w:val="00C22743"/>
    <w:rsid w:val="00C2348B"/>
    <w:rsid w:val="00C23824"/>
    <w:rsid w:val="00C23AED"/>
    <w:rsid w:val="00C2413E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DE1"/>
    <w:rsid w:val="00C3057D"/>
    <w:rsid w:val="00C3081D"/>
    <w:rsid w:val="00C308E5"/>
    <w:rsid w:val="00C30C74"/>
    <w:rsid w:val="00C31B92"/>
    <w:rsid w:val="00C33302"/>
    <w:rsid w:val="00C33DD3"/>
    <w:rsid w:val="00C35D7C"/>
    <w:rsid w:val="00C36285"/>
    <w:rsid w:val="00C36674"/>
    <w:rsid w:val="00C368ED"/>
    <w:rsid w:val="00C36917"/>
    <w:rsid w:val="00C36B52"/>
    <w:rsid w:val="00C376E5"/>
    <w:rsid w:val="00C37B91"/>
    <w:rsid w:val="00C4026B"/>
    <w:rsid w:val="00C402D2"/>
    <w:rsid w:val="00C40858"/>
    <w:rsid w:val="00C409E9"/>
    <w:rsid w:val="00C40BE2"/>
    <w:rsid w:val="00C40E5D"/>
    <w:rsid w:val="00C41388"/>
    <w:rsid w:val="00C41463"/>
    <w:rsid w:val="00C41BB6"/>
    <w:rsid w:val="00C4332F"/>
    <w:rsid w:val="00C43C32"/>
    <w:rsid w:val="00C440D6"/>
    <w:rsid w:val="00C441DA"/>
    <w:rsid w:val="00C447A3"/>
    <w:rsid w:val="00C462F6"/>
    <w:rsid w:val="00C4655E"/>
    <w:rsid w:val="00C46DEB"/>
    <w:rsid w:val="00C46F1F"/>
    <w:rsid w:val="00C471E9"/>
    <w:rsid w:val="00C5035C"/>
    <w:rsid w:val="00C50790"/>
    <w:rsid w:val="00C513A4"/>
    <w:rsid w:val="00C51556"/>
    <w:rsid w:val="00C520A2"/>
    <w:rsid w:val="00C52254"/>
    <w:rsid w:val="00C52495"/>
    <w:rsid w:val="00C5289D"/>
    <w:rsid w:val="00C52FE5"/>
    <w:rsid w:val="00C53147"/>
    <w:rsid w:val="00C534E2"/>
    <w:rsid w:val="00C55598"/>
    <w:rsid w:val="00C56138"/>
    <w:rsid w:val="00C566D0"/>
    <w:rsid w:val="00C57163"/>
    <w:rsid w:val="00C60257"/>
    <w:rsid w:val="00C61107"/>
    <w:rsid w:val="00C613B2"/>
    <w:rsid w:val="00C63794"/>
    <w:rsid w:val="00C647A3"/>
    <w:rsid w:val="00C65110"/>
    <w:rsid w:val="00C656DC"/>
    <w:rsid w:val="00C65D2E"/>
    <w:rsid w:val="00C66503"/>
    <w:rsid w:val="00C671CE"/>
    <w:rsid w:val="00C7018E"/>
    <w:rsid w:val="00C709D4"/>
    <w:rsid w:val="00C713D7"/>
    <w:rsid w:val="00C73616"/>
    <w:rsid w:val="00C73B34"/>
    <w:rsid w:val="00C7465A"/>
    <w:rsid w:val="00C7474D"/>
    <w:rsid w:val="00C74E1C"/>
    <w:rsid w:val="00C751B8"/>
    <w:rsid w:val="00C75FAE"/>
    <w:rsid w:val="00C7640F"/>
    <w:rsid w:val="00C765EB"/>
    <w:rsid w:val="00C76E10"/>
    <w:rsid w:val="00C77341"/>
    <w:rsid w:val="00C77A35"/>
    <w:rsid w:val="00C80266"/>
    <w:rsid w:val="00C8053D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F7C"/>
    <w:rsid w:val="00C8352E"/>
    <w:rsid w:val="00C856FB"/>
    <w:rsid w:val="00C859E9"/>
    <w:rsid w:val="00C85DC3"/>
    <w:rsid w:val="00C85E60"/>
    <w:rsid w:val="00C8632C"/>
    <w:rsid w:val="00C86C55"/>
    <w:rsid w:val="00C8782B"/>
    <w:rsid w:val="00C910F3"/>
    <w:rsid w:val="00C91A71"/>
    <w:rsid w:val="00C929B9"/>
    <w:rsid w:val="00C92CCC"/>
    <w:rsid w:val="00C92CD0"/>
    <w:rsid w:val="00C9360A"/>
    <w:rsid w:val="00C93FC7"/>
    <w:rsid w:val="00C949BD"/>
    <w:rsid w:val="00C94DC4"/>
    <w:rsid w:val="00C95B51"/>
    <w:rsid w:val="00C95FA9"/>
    <w:rsid w:val="00C9687C"/>
    <w:rsid w:val="00C96D58"/>
    <w:rsid w:val="00CA10E6"/>
    <w:rsid w:val="00CA298D"/>
    <w:rsid w:val="00CA327D"/>
    <w:rsid w:val="00CA37CE"/>
    <w:rsid w:val="00CA3F58"/>
    <w:rsid w:val="00CA46A3"/>
    <w:rsid w:val="00CA4766"/>
    <w:rsid w:val="00CA4767"/>
    <w:rsid w:val="00CA50A8"/>
    <w:rsid w:val="00CA5316"/>
    <w:rsid w:val="00CA55BD"/>
    <w:rsid w:val="00CA5B0D"/>
    <w:rsid w:val="00CA7833"/>
    <w:rsid w:val="00CA7DF0"/>
    <w:rsid w:val="00CB0C3D"/>
    <w:rsid w:val="00CB1620"/>
    <w:rsid w:val="00CB2BF9"/>
    <w:rsid w:val="00CB2D95"/>
    <w:rsid w:val="00CB347E"/>
    <w:rsid w:val="00CB39E9"/>
    <w:rsid w:val="00CB4BEC"/>
    <w:rsid w:val="00CB5A99"/>
    <w:rsid w:val="00CB5D8A"/>
    <w:rsid w:val="00CB5E95"/>
    <w:rsid w:val="00CB60B3"/>
    <w:rsid w:val="00CB63BA"/>
    <w:rsid w:val="00CB6DF8"/>
    <w:rsid w:val="00CB77D7"/>
    <w:rsid w:val="00CC0184"/>
    <w:rsid w:val="00CC1302"/>
    <w:rsid w:val="00CC1781"/>
    <w:rsid w:val="00CC202F"/>
    <w:rsid w:val="00CC2F39"/>
    <w:rsid w:val="00CC314B"/>
    <w:rsid w:val="00CC3B23"/>
    <w:rsid w:val="00CC502A"/>
    <w:rsid w:val="00CC530C"/>
    <w:rsid w:val="00CC63E7"/>
    <w:rsid w:val="00CC6736"/>
    <w:rsid w:val="00CC6D58"/>
    <w:rsid w:val="00CC7E55"/>
    <w:rsid w:val="00CD0525"/>
    <w:rsid w:val="00CD07AF"/>
    <w:rsid w:val="00CD14F1"/>
    <w:rsid w:val="00CD183C"/>
    <w:rsid w:val="00CD3563"/>
    <w:rsid w:val="00CD3864"/>
    <w:rsid w:val="00CD3A56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1C24"/>
    <w:rsid w:val="00CE1DDC"/>
    <w:rsid w:val="00CE239E"/>
    <w:rsid w:val="00CE2430"/>
    <w:rsid w:val="00CE2817"/>
    <w:rsid w:val="00CE3291"/>
    <w:rsid w:val="00CE3EB1"/>
    <w:rsid w:val="00CE40DC"/>
    <w:rsid w:val="00CE4268"/>
    <w:rsid w:val="00CE45F5"/>
    <w:rsid w:val="00CE4971"/>
    <w:rsid w:val="00CE5BEC"/>
    <w:rsid w:val="00CE71D9"/>
    <w:rsid w:val="00CE7305"/>
    <w:rsid w:val="00CE7723"/>
    <w:rsid w:val="00CF0215"/>
    <w:rsid w:val="00CF0330"/>
    <w:rsid w:val="00CF05C5"/>
    <w:rsid w:val="00CF1EE5"/>
    <w:rsid w:val="00CF2E17"/>
    <w:rsid w:val="00CF3165"/>
    <w:rsid w:val="00CF34BA"/>
    <w:rsid w:val="00CF3554"/>
    <w:rsid w:val="00CF3766"/>
    <w:rsid w:val="00CF4582"/>
    <w:rsid w:val="00CF45C3"/>
    <w:rsid w:val="00CF600F"/>
    <w:rsid w:val="00CF644F"/>
    <w:rsid w:val="00CF648B"/>
    <w:rsid w:val="00CF7EEC"/>
    <w:rsid w:val="00D000F0"/>
    <w:rsid w:val="00D01978"/>
    <w:rsid w:val="00D03162"/>
    <w:rsid w:val="00D0423B"/>
    <w:rsid w:val="00D04D1D"/>
    <w:rsid w:val="00D04E3A"/>
    <w:rsid w:val="00D05A3D"/>
    <w:rsid w:val="00D05FDF"/>
    <w:rsid w:val="00D06BCF"/>
    <w:rsid w:val="00D0712E"/>
    <w:rsid w:val="00D1039F"/>
    <w:rsid w:val="00D10B1A"/>
    <w:rsid w:val="00D115B3"/>
    <w:rsid w:val="00D11F12"/>
    <w:rsid w:val="00D12E59"/>
    <w:rsid w:val="00D1342D"/>
    <w:rsid w:val="00D13552"/>
    <w:rsid w:val="00D138A4"/>
    <w:rsid w:val="00D13AA5"/>
    <w:rsid w:val="00D13D11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D87"/>
    <w:rsid w:val="00D2252A"/>
    <w:rsid w:val="00D22E7C"/>
    <w:rsid w:val="00D2371C"/>
    <w:rsid w:val="00D25B67"/>
    <w:rsid w:val="00D25D16"/>
    <w:rsid w:val="00D25EE4"/>
    <w:rsid w:val="00D26076"/>
    <w:rsid w:val="00D26A4D"/>
    <w:rsid w:val="00D27F92"/>
    <w:rsid w:val="00D303D5"/>
    <w:rsid w:val="00D31AD5"/>
    <w:rsid w:val="00D31FF6"/>
    <w:rsid w:val="00D32862"/>
    <w:rsid w:val="00D32F9F"/>
    <w:rsid w:val="00D34783"/>
    <w:rsid w:val="00D348BD"/>
    <w:rsid w:val="00D34C25"/>
    <w:rsid w:val="00D34C38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F4D"/>
    <w:rsid w:val="00D41F55"/>
    <w:rsid w:val="00D4206A"/>
    <w:rsid w:val="00D42355"/>
    <w:rsid w:val="00D42C83"/>
    <w:rsid w:val="00D432CF"/>
    <w:rsid w:val="00D44B27"/>
    <w:rsid w:val="00D4506C"/>
    <w:rsid w:val="00D450B6"/>
    <w:rsid w:val="00D454D5"/>
    <w:rsid w:val="00D45851"/>
    <w:rsid w:val="00D45E92"/>
    <w:rsid w:val="00D460FB"/>
    <w:rsid w:val="00D46539"/>
    <w:rsid w:val="00D47DB5"/>
    <w:rsid w:val="00D501B0"/>
    <w:rsid w:val="00D50257"/>
    <w:rsid w:val="00D505F2"/>
    <w:rsid w:val="00D50744"/>
    <w:rsid w:val="00D513B1"/>
    <w:rsid w:val="00D5191A"/>
    <w:rsid w:val="00D52436"/>
    <w:rsid w:val="00D552AF"/>
    <w:rsid w:val="00D55C23"/>
    <w:rsid w:val="00D56173"/>
    <w:rsid w:val="00D561C1"/>
    <w:rsid w:val="00D56455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52CD"/>
    <w:rsid w:val="00D654B9"/>
    <w:rsid w:val="00D65CF6"/>
    <w:rsid w:val="00D65E77"/>
    <w:rsid w:val="00D66B3C"/>
    <w:rsid w:val="00D67690"/>
    <w:rsid w:val="00D67A8A"/>
    <w:rsid w:val="00D67F1F"/>
    <w:rsid w:val="00D7036B"/>
    <w:rsid w:val="00D70C43"/>
    <w:rsid w:val="00D70D81"/>
    <w:rsid w:val="00D71EA9"/>
    <w:rsid w:val="00D727DB"/>
    <w:rsid w:val="00D72F9B"/>
    <w:rsid w:val="00D73624"/>
    <w:rsid w:val="00D74159"/>
    <w:rsid w:val="00D74C1B"/>
    <w:rsid w:val="00D763E8"/>
    <w:rsid w:val="00D81597"/>
    <w:rsid w:val="00D81ECA"/>
    <w:rsid w:val="00D82B8A"/>
    <w:rsid w:val="00D831D7"/>
    <w:rsid w:val="00D84E75"/>
    <w:rsid w:val="00D85062"/>
    <w:rsid w:val="00D8582F"/>
    <w:rsid w:val="00D87989"/>
    <w:rsid w:val="00D92359"/>
    <w:rsid w:val="00D9386E"/>
    <w:rsid w:val="00D93B44"/>
    <w:rsid w:val="00D94333"/>
    <w:rsid w:val="00D951AB"/>
    <w:rsid w:val="00D952A6"/>
    <w:rsid w:val="00D962AE"/>
    <w:rsid w:val="00DA03E6"/>
    <w:rsid w:val="00DA06A4"/>
    <w:rsid w:val="00DA143C"/>
    <w:rsid w:val="00DA1B4E"/>
    <w:rsid w:val="00DA2748"/>
    <w:rsid w:val="00DA3053"/>
    <w:rsid w:val="00DA36C4"/>
    <w:rsid w:val="00DA39E5"/>
    <w:rsid w:val="00DA3AF1"/>
    <w:rsid w:val="00DA402A"/>
    <w:rsid w:val="00DA44F3"/>
    <w:rsid w:val="00DA4BC6"/>
    <w:rsid w:val="00DA6CD2"/>
    <w:rsid w:val="00DA7221"/>
    <w:rsid w:val="00DB0D0A"/>
    <w:rsid w:val="00DB100F"/>
    <w:rsid w:val="00DB1882"/>
    <w:rsid w:val="00DB1A92"/>
    <w:rsid w:val="00DB2043"/>
    <w:rsid w:val="00DB2561"/>
    <w:rsid w:val="00DB2E34"/>
    <w:rsid w:val="00DB2EFC"/>
    <w:rsid w:val="00DB2F82"/>
    <w:rsid w:val="00DB38AF"/>
    <w:rsid w:val="00DB526E"/>
    <w:rsid w:val="00DB63A8"/>
    <w:rsid w:val="00DB79CB"/>
    <w:rsid w:val="00DC0340"/>
    <w:rsid w:val="00DC0D66"/>
    <w:rsid w:val="00DC1FB8"/>
    <w:rsid w:val="00DC2136"/>
    <w:rsid w:val="00DC2E33"/>
    <w:rsid w:val="00DC2F95"/>
    <w:rsid w:val="00DC3738"/>
    <w:rsid w:val="00DC3807"/>
    <w:rsid w:val="00DC512F"/>
    <w:rsid w:val="00DC534E"/>
    <w:rsid w:val="00DC55F0"/>
    <w:rsid w:val="00DC5E13"/>
    <w:rsid w:val="00DC6154"/>
    <w:rsid w:val="00DC665F"/>
    <w:rsid w:val="00DC6BF6"/>
    <w:rsid w:val="00DC74CD"/>
    <w:rsid w:val="00DD0393"/>
    <w:rsid w:val="00DD0DF8"/>
    <w:rsid w:val="00DD329C"/>
    <w:rsid w:val="00DD3389"/>
    <w:rsid w:val="00DD3771"/>
    <w:rsid w:val="00DD3A60"/>
    <w:rsid w:val="00DD4742"/>
    <w:rsid w:val="00DD474C"/>
    <w:rsid w:val="00DD4CFC"/>
    <w:rsid w:val="00DD53FC"/>
    <w:rsid w:val="00DD5550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75B"/>
    <w:rsid w:val="00DE191C"/>
    <w:rsid w:val="00DE2C9A"/>
    <w:rsid w:val="00DE3824"/>
    <w:rsid w:val="00DE428C"/>
    <w:rsid w:val="00DE4537"/>
    <w:rsid w:val="00DE4579"/>
    <w:rsid w:val="00DE5409"/>
    <w:rsid w:val="00DE635D"/>
    <w:rsid w:val="00DE6B85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7AB9"/>
    <w:rsid w:val="00DF7ECB"/>
    <w:rsid w:val="00E0060C"/>
    <w:rsid w:val="00E008B5"/>
    <w:rsid w:val="00E00F0F"/>
    <w:rsid w:val="00E01C1E"/>
    <w:rsid w:val="00E0215F"/>
    <w:rsid w:val="00E022D0"/>
    <w:rsid w:val="00E0261F"/>
    <w:rsid w:val="00E038FE"/>
    <w:rsid w:val="00E0446D"/>
    <w:rsid w:val="00E04929"/>
    <w:rsid w:val="00E058CA"/>
    <w:rsid w:val="00E07715"/>
    <w:rsid w:val="00E107D6"/>
    <w:rsid w:val="00E11E2F"/>
    <w:rsid w:val="00E13040"/>
    <w:rsid w:val="00E150A0"/>
    <w:rsid w:val="00E153F4"/>
    <w:rsid w:val="00E15407"/>
    <w:rsid w:val="00E15716"/>
    <w:rsid w:val="00E15A7E"/>
    <w:rsid w:val="00E16CA8"/>
    <w:rsid w:val="00E17817"/>
    <w:rsid w:val="00E17ABD"/>
    <w:rsid w:val="00E20EB2"/>
    <w:rsid w:val="00E21747"/>
    <w:rsid w:val="00E21962"/>
    <w:rsid w:val="00E234C4"/>
    <w:rsid w:val="00E23B03"/>
    <w:rsid w:val="00E23D5B"/>
    <w:rsid w:val="00E23F35"/>
    <w:rsid w:val="00E24345"/>
    <w:rsid w:val="00E24880"/>
    <w:rsid w:val="00E2545E"/>
    <w:rsid w:val="00E254CB"/>
    <w:rsid w:val="00E25B68"/>
    <w:rsid w:val="00E25BA6"/>
    <w:rsid w:val="00E26913"/>
    <w:rsid w:val="00E26FEF"/>
    <w:rsid w:val="00E27710"/>
    <w:rsid w:val="00E3030F"/>
    <w:rsid w:val="00E3083F"/>
    <w:rsid w:val="00E309DA"/>
    <w:rsid w:val="00E31870"/>
    <w:rsid w:val="00E32132"/>
    <w:rsid w:val="00E32C8D"/>
    <w:rsid w:val="00E3314F"/>
    <w:rsid w:val="00E35564"/>
    <w:rsid w:val="00E357FA"/>
    <w:rsid w:val="00E35F82"/>
    <w:rsid w:val="00E36480"/>
    <w:rsid w:val="00E36685"/>
    <w:rsid w:val="00E36AAF"/>
    <w:rsid w:val="00E37058"/>
    <w:rsid w:val="00E3718E"/>
    <w:rsid w:val="00E379B3"/>
    <w:rsid w:val="00E37B27"/>
    <w:rsid w:val="00E4181B"/>
    <w:rsid w:val="00E423CB"/>
    <w:rsid w:val="00E4284F"/>
    <w:rsid w:val="00E42941"/>
    <w:rsid w:val="00E42A43"/>
    <w:rsid w:val="00E4302D"/>
    <w:rsid w:val="00E4399F"/>
    <w:rsid w:val="00E44485"/>
    <w:rsid w:val="00E44772"/>
    <w:rsid w:val="00E448F8"/>
    <w:rsid w:val="00E4511A"/>
    <w:rsid w:val="00E452B8"/>
    <w:rsid w:val="00E45B8F"/>
    <w:rsid w:val="00E45FB2"/>
    <w:rsid w:val="00E4606D"/>
    <w:rsid w:val="00E508E7"/>
    <w:rsid w:val="00E50FB1"/>
    <w:rsid w:val="00E519D3"/>
    <w:rsid w:val="00E51AC5"/>
    <w:rsid w:val="00E51FAB"/>
    <w:rsid w:val="00E5231D"/>
    <w:rsid w:val="00E523E3"/>
    <w:rsid w:val="00E53FC5"/>
    <w:rsid w:val="00E54147"/>
    <w:rsid w:val="00E54ABB"/>
    <w:rsid w:val="00E55013"/>
    <w:rsid w:val="00E55B35"/>
    <w:rsid w:val="00E55EC1"/>
    <w:rsid w:val="00E55F03"/>
    <w:rsid w:val="00E56695"/>
    <w:rsid w:val="00E56E8A"/>
    <w:rsid w:val="00E57527"/>
    <w:rsid w:val="00E5774B"/>
    <w:rsid w:val="00E57D3F"/>
    <w:rsid w:val="00E6009A"/>
    <w:rsid w:val="00E6025C"/>
    <w:rsid w:val="00E60BC7"/>
    <w:rsid w:val="00E60C8F"/>
    <w:rsid w:val="00E61884"/>
    <w:rsid w:val="00E628B5"/>
    <w:rsid w:val="00E62A64"/>
    <w:rsid w:val="00E64458"/>
    <w:rsid w:val="00E6445E"/>
    <w:rsid w:val="00E6457B"/>
    <w:rsid w:val="00E64995"/>
    <w:rsid w:val="00E659FF"/>
    <w:rsid w:val="00E6652A"/>
    <w:rsid w:val="00E666A1"/>
    <w:rsid w:val="00E66E74"/>
    <w:rsid w:val="00E66EBC"/>
    <w:rsid w:val="00E674E3"/>
    <w:rsid w:val="00E6778D"/>
    <w:rsid w:val="00E67B47"/>
    <w:rsid w:val="00E7009E"/>
    <w:rsid w:val="00E703B9"/>
    <w:rsid w:val="00E70B21"/>
    <w:rsid w:val="00E71107"/>
    <w:rsid w:val="00E712E4"/>
    <w:rsid w:val="00E71614"/>
    <w:rsid w:val="00E722B5"/>
    <w:rsid w:val="00E7232E"/>
    <w:rsid w:val="00E723DE"/>
    <w:rsid w:val="00E72B0F"/>
    <w:rsid w:val="00E72F15"/>
    <w:rsid w:val="00E732B6"/>
    <w:rsid w:val="00E740EF"/>
    <w:rsid w:val="00E7475C"/>
    <w:rsid w:val="00E74D18"/>
    <w:rsid w:val="00E75139"/>
    <w:rsid w:val="00E75E00"/>
    <w:rsid w:val="00E763EA"/>
    <w:rsid w:val="00E765B9"/>
    <w:rsid w:val="00E80D16"/>
    <w:rsid w:val="00E81A7B"/>
    <w:rsid w:val="00E81AA0"/>
    <w:rsid w:val="00E82AE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73E7"/>
    <w:rsid w:val="00E87B0F"/>
    <w:rsid w:val="00E90272"/>
    <w:rsid w:val="00E90588"/>
    <w:rsid w:val="00E908A1"/>
    <w:rsid w:val="00E90D6B"/>
    <w:rsid w:val="00E91454"/>
    <w:rsid w:val="00E915D6"/>
    <w:rsid w:val="00E918DA"/>
    <w:rsid w:val="00E91C69"/>
    <w:rsid w:val="00E922A9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A00D7"/>
    <w:rsid w:val="00EA0C1F"/>
    <w:rsid w:val="00EA1D94"/>
    <w:rsid w:val="00EA1E57"/>
    <w:rsid w:val="00EA2186"/>
    <w:rsid w:val="00EA2BBD"/>
    <w:rsid w:val="00EA38E6"/>
    <w:rsid w:val="00EA4355"/>
    <w:rsid w:val="00EA530B"/>
    <w:rsid w:val="00EA57FD"/>
    <w:rsid w:val="00EA5CD9"/>
    <w:rsid w:val="00EA6809"/>
    <w:rsid w:val="00EA72DA"/>
    <w:rsid w:val="00EA7C60"/>
    <w:rsid w:val="00EA7CE9"/>
    <w:rsid w:val="00EA7DF5"/>
    <w:rsid w:val="00EB0D37"/>
    <w:rsid w:val="00EB0DA0"/>
    <w:rsid w:val="00EB10F2"/>
    <w:rsid w:val="00EB1224"/>
    <w:rsid w:val="00EB12F2"/>
    <w:rsid w:val="00EB221C"/>
    <w:rsid w:val="00EB2DE5"/>
    <w:rsid w:val="00EB2F2E"/>
    <w:rsid w:val="00EB2F32"/>
    <w:rsid w:val="00EB394A"/>
    <w:rsid w:val="00EB39E4"/>
    <w:rsid w:val="00EB40B8"/>
    <w:rsid w:val="00EB4903"/>
    <w:rsid w:val="00EB4BF9"/>
    <w:rsid w:val="00EB52FB"/>
    <w:rsid w:val="00EB5E00"/>
    <w:rsid w:val="00EB63E5"/>
    <w:rsid w:val="00EB6FFA"/>
    <w:rsid w:val="00EB79A7"/>
    <w:rsid w:val="00EB7E11"/>
    <w:rsid w:val="00EC0534"/>
    <w:rsid w:val="00EC194F"/>
    <w:rsid w:val="00EC502A"/>
    <w:rsid w:val="00EC562C"/>
    <w:rsid w:val="00EC766F"/>
    <w:rsid w:val="00EC7F53"/>
    <w:rsid w:val="00ED0920"/>
    <w:rsid w:val="00ED122B"/>
    <w:rsid w:val="00ED20FF"/>
    <w:rsid w:val="00ED2686"/>
    <w:rsid w:val="00ED2A65"/>
    <w:rsid w:val="00ED3862"/>
    <w:rsid w:val="00ED3CF0"/>
    <w:rsid w:val="00ED4966"/>
    <w:rsid w:val="00ED5379"/>
    <w:rsid w:val="00ED6246"/>
    <w:rsid w:val="00ED6831"/>
    <w:rsid w:val="00ED73A4"/>
    <w:rsid w:val="00EE06FD"/>
    <w:rsid w:val="00EE0F64"/>
    <w:rsid w:val="00EE1401"/>
    <w:rsid w:val="00EE152B"/>
    <w:rsid w:val="00EE1FE2"/>
    <w:rsid w:val="00EE2120"/>
    <w:rsid w:val="00EE2670"/>
    <w:rsid w:val="00EE29FC"/>
    <w:rsid w:val="00EE3126"/>
    <w:rsid w:val="00EE3749"/>
    <w:rsid w:val="00EE37ED"/>
    <w:rsid w:val="00EE3C62"/>
    <w:rsid w:val="00EE3F1E"/>
    <w:rsid w:val="00EE42D9"/>
    <w:rsid w:val="00EE454E"/>
    <w:rsid w:val="00EE4551"/>
    <w:rsid w:val="00EE493E"/>
    <w:rsid w:val="00EE616E"/>
    <w:rsid w:val="00EE619F"/>
    <w:rsid w:val="00EE7719"/>
    <w:rsid w:val="00EE7D08"/>
    <w:rsid w:val="00EF0185"/>
    <w:rsid w:val="00EF04D0"/>
    <w:rsid w:val="00EF0570"/>
    <w:rsid w:val="00EF06E4"/>
    <w:rsid w:val="00EF0D90"/>
    <w:rsid w:val="00EF1267"/>
    <w:rsid w:val="00EF1913"/>
    <w:rsid w:val="00EF2706"/>
    <w:rsid w:val="00EF2A71"/>
    <w:rsid w:val="00EF3AA7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1900"/>
    <w:rsid w:val="00F0241F"/>
    <w:rsid w:val="00F0314B"/>
    <w:rsid w:val="00F03936"/>
    <w:rsid w:val="00F03CAA"/>
    <w:rsid w:val="00F041E9"/>
    <w:rsid w:val="00F042A9"/>
    <w:rsid w:val="00F04631"/>
    <w:rsid w:val="00F04E2F"/>
    <w:rsid w:val="00F0542B"/>
    <w:rsid w:val="00F05AD2"/>
    <w:rsid w:val="00F05B58"/>
    <w:rsid w:val="00F06494"/>
    <w:rsid w:val="00F07220"/>
    <w:rsid w:val="00F07390"/>
    <w:rsid w:val="00F10672"/>
    <w:rsid w:val="00F10E6D"/>
    <w:rsid w:val="00F10EB5"/>
    <w:rsid w:val="00F10F2D"/>
    <w:rsid w:val="00F136AA"/>
    <w:rsid w:val="00F146E8"/>
    <w:rsid w:val="00F14E00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225D"/>
    <w:rsid w:val="00F233EE"/>
    <w:rsid w:val="00F23B23"/>
    <w:rsid w:val="00F2405E"/>
    <w:rsid w:val="00F24EA0"/>
    <w:rsid w:val="00F251A3"/>
    <w:rsid w:val="00F26519"/>
    <w:rsid w:val="00F2731A"/>
    <w:rsid w:val="00F275C7"/>
    <w:rsid w:val="00F275D3"/>
    <w:rsid w:val="00F278C3"/>
    <w:rsid w:val="00F305BA"/>
    <w:rsid w:val="00F30ED7"/>
    <w:rsid w:val="00F314F7"/>
    <w:rsid w:val="00F3167D"/>
    <w:rsid w:val="00F31F7D"/>
    <w:rsid w:val="00F330FE"/>
    <w:rsid w:val="00F3428C"/>
    <w:rsid w:val="00F350B9"/>
    <w:rsid w:val="00F354FF"/>
    <w:rsid w:val="00F36AA9"/>
    <w:rsid w:val="00F40D12"/>
    <w:rsid w:val="00F40F82"/>
    <w:rsid w:val="00F418F9"/>
    <w:rsid w:val="00F4213F"/>
    <w:rsid w:val="00F421C1"/>
    <w:rsid w:val="00F436A2"/>
    <w:rsid w:val="00F43CC5"/>
    <w:rsid w:val="00F43D77"/>
    <w:rsid w:val="00F43F4E"/>
    <w:rsid w:val="00F44105"/>
    <w:rsid w:val="00F45091"/>
    <w:rsid w:val="00F45E21"/>
    <w:rsid w:val="00F46D8E"/>
    <w:rsid w:val="00F5062B"/>
    <w:rsid w:val="00F5063C"/>
    <w:rsid w:val="00F51132"/>
    <w:rsid w:val="00F51394"/>
    <w:rsid w:val="00F532B5"/>
    <w:rsid w:val="00F53D4C"/>
    <w:rsid w:val="00F54B41"/>
    <w:rsid w:val="00F54C91"/>
    <w:rsid w:val="00F55345"/>
    <w:rsid w:val="00F5609E"/>
    <w:rsid w:val="00F56346"/>
    <w:rsid w:val="00F5716A"/>
    <w:rsid w:val="00F57645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BFF"/>
    <w:rsid w:val="00F65521"/>
    <w:rsid w:val="00F656E4"/>
    <w:rsid w:val="00F660AB"/>
    <w:rsid w:val="00F66A94"/>
    <w:rsid w:val="00F67C0A"/>
    <w:rsid w:val="00F67C15"/>
    <w:rsid w:val="00F67D2B"/>
    <w:rsid w:val="00F67D32"/>
    <w:rsid w:val="00F67F91"/>
    <w:rsid w:val="00F701C5"/>
    <w:rsid w:val="00F70B52"/>
    <w:rsid w:val="00F70B64"/>
    <w:rsid w:val="00F71853"/>
    <w:rsid w:val="00F722C5"/>
    <w:rsid w:val="00F724A3"/>
    <w:rsid w:val="00F7266A"/>
    <w:rsid w:val="00F72FE8"/>
    <w:rsid w:val="00F736A7"/>
    <w:rsid w:val="00F736BA"/>
    <w:rsid w:val="00F747B4"/>
    <w:rsid w:val="00F74D4E"/>
    <w:rsid w:val="00F74F9B"/>
    <w:rsid w:val="00F7549A"/>
    <w:rsid w:val="00F7597A"/>
    <w:rsid w:val="00F76757"/>
    <w:rsid w:val="00F767A6"/>
    <w:rsid w:val="00F76818"/>
    <w:rsid w:val="00F76EDF"/>
    <w:rsid w:val="00F777DD"/>
    <w:rsid w:val="00F77BA7"/>
    <w:rsid w:val="00F77BAD"/>
    <w:rsid w:val="00F77FA1"/>
    <w:rsid w:val="00F8276A"/>
    <w:rsid w:val="00F83561"/>
    <w:rsid w:val="00F83B0B"/>
    <w:rsid w:val="00F842A2"/>
    <w:rsid w:val="00F844A2"/>
    <w:rsid w:val="00F84731"/>
    <w:rsid w:val="00F849FD"/>
    <w:rsid w:val="00F85401"/>
    <w:rsid w:val="00F85631"/>
    <w:rsid w:val="00F856F7"/>
    <w:rsid w:val="00F85E02"/>
    <w:rsid w:val="00F85E08"/>
    <w:rsid w:val="00F86EA3"/>
    <w:rsid w:val="00F8735C"/>
    <w:rsid w:val="00F908C4"/>
    <w:rsid w:val="00F90B94"/>
    <w:rsid w:val="00F91E08"/>
    <w:rsid w:val="00F9328B"/>
    <w:rsid w:val="00F935A4"/>
    <w:rsid w:val="00F93828"/>
    <w:rsid w:val="00F93FE8"/>
    <w:rsid w:val="00F953F5"/>
    <w:rsid w:val="00F95A6D"/>
    <w:rsid w:val="00F95BC0"/>
    <w:rsid w:val="00F95BC3"/>
    <w:rsid w:val="00F9604A"/>
    <w:rsid w:val="00F97245"/>
    <w:rsid w:val="00F978B9"/>
    <w:rsid w:val="00F97D37"/>
    <w:rsid w:val="00FA0229"/>
    <w:rsid w:val="00FA0D62"/>
    <w:rsid w:val="00FA1297"/>
    <w:rsid w:val="00FA23D3"/>
    <w:rsid w:val="00FA2CE9"/>
    <w:rsid w:val="00FA3368"/>
    <w:rsid w:val="00FA37E9"/>
    <w:rsid w:val="00FA4423"/>
    <w:rsid w:val="00FA5793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22AE"/>
    <w:rsid w:val="00FB285E"/>
    <w:rsid w:val="00FB2C57"/>
    <w:rsid w:val="00FB2D78"/>
    <w:rsid w:val="00FB2EF2"/>
    <w:rsid w:val="00FB39FA"/>
    <w:rsid w:val="00FB3FD9"/>
    <w:rsid w:val="00FB4AFB"/>
    <w:rsid w:val="00FB5501"/>
    <w:rsid w:val="00FB7022"/>
    <w:rsid w:val="00FB7444"/>
    <w:rsid w:val="00FB75E3"/>
    <w:rsid w:val="00FB7738"/>
    <w:rsid w:val="00FC169C"/>
    <w:rsid w:val="00FC16F3"/>
    <w:rsid w:val="00FC1896"/>
    <w:rsid w:val="00FC2C02"/>
    <w:rsid w:val="00FC2CDC"/>
    <w:rsid w:val="00FC4444"/>
    <w:rsid w:val="00FC4E02"/>
    <w:rsid w:val="00FC515B"/>
    <w:rsid w:val="00FC68C9"/>
    <w:rsid w:val="00FC70CD"/>
    <w:rsid w:val="00FC7519"/>
    <w:rsid w:val="00FC7E95"/>
    <w:rsid w:val="00FD144B"/>
    <w:rsid w:val="00FD167F"/>
    <w:rsid w:val="00FD1AF7"/>
    <w:rsid w:val="00FD1B60"/>
    <w:rsid w:val="00FD1D4B"/>
    <w:rsid w:val="00FD23A2"/>
    <w:rsid w:val="00FD3073"/>
    <w:rsid w:val="00FD31A6"/>
    <w:rsid w:val="00FD41D6"/>
    <w:rsid w:val="00FD4758"/>
    <w:rsid w:val="00FD595E"/>
    <w:rsid w:val="00FD64E4"/>
    <w:rsid w:val="00FD7408"/>
    <w:rsid w:val="00FD7C65"/>
    <w:rsid w:val="00FD7E43"/>
    <w:rsid w:val="00FE01E0"/>
    <w:rsid w:val="00FE0636"/>
    <w:rsid w:val="00FE16ED"/>
    <w:rsid w:val="00FE18A7"/>
    <w:rsid w:val="00FE3237"/>
    <w:rsid w:val="00FE3472"/>
    <w:rsid w:val="00FE4110"/>
    <w:rsid w:val="00FE46E3"/>
    <w:rsid w:val="00FE4ADC"/>
    <w:rsid w:val="00FE5255"/>
    <w:rsid w:val="00FE56DA"/>
    <w:rsid w:val="00FE68E3"/>
    <w:rsid w:val="00FE6EA3"/>
    <w:rsid w:val="00FE7422"/>
    <w:rsid w:val="00FE7C22"/>
    <w:rsid w:val="00FF10C1"/>
    <w:rsid w:val="00FF16F1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952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7690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Sam James</cp:lastModifiedBy>
  <cp:revision>95</cp:revision>
  <cp:lastPrinted>2024-02-26T16:58:00Z</cp:lastPrinted>
  <dcterms:created xsi:type="dcterms:W3CDTF">2025-06-03T09:03:00Z</dcterms:created>
  <dcterms:modified xsi:type="dcterms:W3CDTF">2026-06-17T08:11:00Z</dcterms:modified>
</cp:coreProperties>
</file>